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2F8" w:rsidRDefault="001832F8" w:rsidP="001832F8">
      <w:pPr>
        <w:rPr>
          <w:b/>
          <w:sz w:val="32"/>
          <w:lang w:val="es-AR"/>
        </w:rPr>
      </w:pPr>
      <w:r>
        <w:rPr>
          <w:b/>
          <w:sz w:val="32"/>
          <w:lang w:val="es-AR"/>
        </w:rPr>
        <w:t>¡Hola chicos! Comenzamos otra etapa de la secuencia, les sugerimos que lean varias veces las consignas y ante cualquier duda, nos consulten…</w:t>
      </w:r>
    </w:p>
    <w:p w:rsidR="001832F8" w:rsidRDefault="001832F8" w:rsidP="001832F8">
      <w:pPr>
        <w:rPr>
          <w:b/>
          <w:sz w:val="32"/>
          <w:lang w:val="es-AR"/>
        </w:rPr>
      </w:pPr>
    </w:p>
    <w:p w:rsidR="001832F8" w:rsidRDefault="00492210" w:rsidP="001832F8">
      <w:pPr>
        <w:pStyle w:val="Prrafodelista"/>
        <w:numPr>
          <w:ilvl w:val="0"/>
          <w:numId w:val="1"/>
        </w:numPr>
        <w:spacing w:line="240" w:lineRule="auto"/>
        <w:jc w:val="both"/>
        <w:rPr>
          <w:lang w:val="es-AR"/>
        </w:rPr>
      </w:pPr>
      <w:r w:rsidRPr="00E66923">
        <w:rPr>
          <w:noProof/>
          <w:lang w:val="es-AR" w:eastAsia="es-AR"/>
        </w:rPr>
        <w:drawing>
          <wp:anchor distT="0" distB="0" distL="114300" distR="114300" simplePos="0" relativeHeight="251660288" behindDoc="1" locked="0" layoutInCell="1" allowOverlap="1" wp14:anchorId="58333223" wp14:editId="3F174DDE">
            <wp:simplePos x="0" y="0"/>
            <wp:positionH relativeFrom="margin">
              <wp:posOffset>76200</wp:posOffset>
            </wp:positionH>
            <wp:positionV relativeFrom="paragraph">
              <wp:posOffset>3761105</wp:posOffset>
            </wp:positionV>
            <wp:extent cx="2771775" cy="3314700"/>
            <wp:effectExtent l="0" t="0" r="9525" b="0"/>
            <wp:wrapTight wrapText="bothSides">
              <wp:wrapPolygon edited="0">
                <wp:start x="0" y="0"/>
                <wp:lineTo x="0" y="21476"/>
                <wp:lineTo x="21526" y="21476"/>
                <wp:lineTo x="21526" y="0"/>
                <wp:lineTo x="0" y="0"/>
              </wp:wrapPolygon>
            </wp:wrapTight>
            <wp:docPr id="5" name="Imagen 5" descr="C:\Users\Erica\Desktop\Esc. Sargento\SECUENCIA DE IMÁGENES\b293e2ebc997d0f92b10bba7d51635e9 - copia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rica\Desktop\Esc. Sargento\SECUENCIA DE IMÁGENES\b293e2ebc997d0f92b10bba7d51635e9 - copia (4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6923">
        <w:rPr>
          <w:noProof/>
          <w:lang w:val="es-AR" w:eastAsia="es-AR"/>
        </w:rPr>
        <w:drawing>
          <wp:anchor distT="0" distB="0" distL="114300" distR="114300" simplePos="0" relativeHeight="251661312" behindDoc="1" locked="0" layoutInCell="1" allowOverlap="1" wp14:anchorId="393BFE4A" wp14:editId="4D972603">
            <wp:simplePos x="0" y="0"/>
            <wp:positionH relativeFrom="margin">
              <wp:posOffset>2828925</wp:posOffset>
            </wp:positionH>
            <wp:positionV relativeFrom="paragraph">
              <wp:posOffset>3789680</wp:posOffset>
            </wp:positionV>
            <wp:extent cx="2714625" cy="3248025"/>
            <wp:effectExtent l="0" t="0" r="9525" b="9525"/>
            <wp:wrapTight wrapText="bothSides">
              <wp:wrapPolygon edited="0">
                <wp:start x="0" y="0"/>
                <wp:lineTo x="0" y="21537"/>
                <wp:lineTo x="21524" y="21537"/>
                <wp:lineTo x="21524" y="0"/>
                <wp:lineTo x="0" y="0"/>
              </wp:wrapPolygon>
            </wp:wrapTight>
            <wp:docPr id="6" name="Imagen 6" descr="C:\Users\Erica\Desktop\Esc. Sargento\SECUENCIA DE IMÁGENES\b293e2ebc997d0f92b10bba7d51635e9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rica\Desktop\Esc. Sargento\SECUENCIA DE IMÁGENES\b293e2ebc997d0f92b10bba7d51635e9 - cop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6923">
        <w:rPr>
          <w:noProof/>
          <w:lang w:val="es-AR" w:eastAsia="es-AR"/>
        </w:rPr>
        <w:drawing>
          <wp:anchor distT="0" distB="0" distL="114300" distR="114300" simplePos="0" relativeHeight="251659264" behindDoc="1" locked="0" layoutInCell="1" allowOverlap="1" wp14:anchorId="73FA02A0" wp14:editId="5943AA49">
            <wp:simplePos x="0" y="0"/>
            <wp:positionH relativeFrom="column">
              <wp:posOffset>2790825</wp:posOffset>
            </wp:positionH>
            <wp:positionV relativeFrom="paragraph">
              <wp:posOffset>492125</wp:posOffset>
            </wp:positionV>
            <wp:extent cx="2781300" cy="3314700"/>
            <wp:effectExtent l="0" t="0" r="0" b="0"/>
            <wp:wrapTight wrapText="bothSides">
              <wp:wrapPolygon edited="0">
                <wp:start x="0" y="0"/>
                <wp:lineTo x="0" y="21476"/>
                <wp:lineTo x="21452" y="21476"/>
                <wp:lineTo x="21452" y="0"/>
                <wp:lineTo x="0" y="0"/>
              </wp:wrapPolygon>
            </wp:wrapTight>
            <wp:docPr id="3" name="Imagen 3" descr="C:\Users\Erica\Desktop\Esc. Sargento\SECUENCIA DE IMÁGENES\b293e2ebc997d0f92b10bba7d51635e9 - copia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rica\Desktop\Esc. Sargento\SECUENCIA DE IMÁGENES\b293e2ebc997d0f92b10bba7d51635e9 - copia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66923">
        <w:rPr>
          <w:noProof/>
          <w:lang w:val="es-AR" w:eastAsia="es-AR"/>
        </w:rPr>
        <w:drawing>
          <wp:anchor distT="0" distB="0" distL="114300" distR="114300" simplePos="0" relativeHeight="251658240" behindDoc="1" locked="0" layoutInCell="1" allowOverlap="1" wp14:anchorId="13E89D98" wp14:editId="5DF29959">
            <wp:simplePos x="0" y="0"/>
            <wp:positionH relativeFrom="margin">
              <wp:posOffset>47625</wp:posOffset>
            </wp:positionH>
            <wp:positionV relativeFrom="paragraph">
              <wp:posOffset>511175</wp:posOffset>
            </wp:positionV>
            <wp:extent cx="2752725" cy="3276600"/>
            <wp:effectExtent l="0" t="0" r="9525" b="0"/>
            <wp:wrapTight wrapText="bothSides">
              <wp:wrapPolygon edited="0">
                <wp:start x="0" y="0"/>
                <wp:lineTo x="0" y="21474"/>
                <wp:lineTo x="21525" y="21474"/>
                <wp:lineTo x="21525" y="0"/>
                <wp:lineTo x="0" y="0"/>
              </wp:wrapPolygon>
            </wp:wrapTight>
            <wp:docPr id="2" name="Imagen 2" descr="C:\Users\Erica\Desktop\Esc. Sargento\SECUENCIA DE IMÁGENES\b293e2ebc997d0f92b10bba7d51635e9 - copi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a\Desktop\Esc. Sargento\SECUENCIA DE IMÁGENES\b293e2ebc997d0f92b10bba7d51635e9 - copia (2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32F8">
        <w:rPr>
          <w:lang w:val="es-AR"/>
        </w:rPr>
        <w:t xml:space="preserve">Observa con mucha atención </w:t>
      </w:r>
      <w:r w:rsidR="001832F8">
        <w:rPr>
          <w:b/>
          <w:u w:val="single"/>
          <w:lang w:val="es-AR"/>
        </w:rPr>
        <w:t>qué sucede en cada una de las imágenes</w:t>
      </w:r>
      <w:r w:rsidR="001832F8">
        <w:rPr>
          <w:lang w:val="es-AR"/>
        </w:rPr>
        <w:t xml:space="preserve"> y luego ordenalas correctamente con números.</w:t>
      </w:r>
    </w:p>
    <w:p w:rsidR="001832F8" w:rsidRPr="001832F8" w:rsidRDefault="001832F8" w:rsidP="001832F8">
      <w:pPr>
        <w:spacing w:line="240" w:lineRule="auto"/>
        <w:jc w:val="both"/>
        <w:rPr>
          <w:lang w:val="es-AR"/>
        </w:rPr>
      </w:pPr>
    </w:p>
    <w:p w:rsidR="00E66923" w:rsidRDefault="00E66923" w:rsidP="002F7FA0">
      <w:pPr>
        <w:spacing w:line="240" w:lineRule="auto"/>
        <w:jc w:val="both"/>
      </w:pPr>
    </w:p>
    <w:p w:rsidR="00E66923" w:rsidRDefault="00E66923" w:rsidP="001832F8">
      <w:pPr>
        <w:spacing w:line="240" w:lineRule="auto"/>
        <w:ind w:firstLine="709"/>
        <w:jc w:val="both"/>
      </w:pPr>
    </w:p>
    <w:p w:rsidR="002F7FA0" w:rsidRDefault="002F7FA0" w:rsidP="002F7FA0">
      <w:pPr>
        <w:pStyle w:val="Prrafodelista"/>
        <w:numPr>
          <w:ilvl w:val="0"/>
          <w:numId w:val="1"/>
        </w:numPr>
        <w:spacing w:line="240" w:lineRule="auto"/>
        <w:jc w:val="both"/>
        <w:rPr>
          <w:b/>
          <w:lang w:val="es-AR"/>
        </w:rPr>
      </w:pPr>
      <w:r>
        <w:rPr>
          <w:lang w:val="es-AR"/>
        </w:rPr>
        <w:lastRenderedPageBreak/>
        <w:t xml:space="preserve">Escribe brevemente qué sucede en cada situación. </w:t>
      </w:r>
      <w:r>
        <w:rPr>
          <w:b/>
          <w:lang w:val="es-AR"/>
        </w:rPr>
        <w:t xml:space="preserve">Para eso piensa cuál es la </w:t>
      </w:r>
      <w:r>
        <w:rPr>
          <w:b/>
          <w:u w:val="single"/>
          <w:lang w:val="es-AR"/>
        </w:rPr>
        <w:t>acción</w:t>
      </w:r>
      <w:r>
        <w:rPr>
          <w:b/>
          <w:lang w:val="es-AR"/>
        </w:rPr>
        <w:t xml:space="preserve"> que se realiza en cada una.</w:t>
      </w:r>
    </w:p>
    <w:p w:rsidR="002F7FA0" w:rsidRDefault="002F7FA0" w:rsidP="002F7FA0">
      <w:pPr>
        <w:spacing w:line="240" w:lineRule="auto"/>
        <w:jc w:val="both"/>
        <w:rPr>
          <w:b/>
          <w:lang w:val="es-AR"/>
        </w:rPr>
      </w:pPr>
    </w:p>
    <w:p w:rsidR="00E12F58" w:rsidRDefault="002F7FA0" w:rsidP="00E12F58">
      <w:pPr>
        <w:pStyle w:val="Prrafodelista"/>
        <w:spacing w:after="160" w:line="256" w:lineRule="auto"/>
        <w:rPr>
          <w:b/>
          <w:lang w:val="es-AR"/>
        </w:rPr>
      </w:pPr>
      <w:r>
        <w:rPr>
          <w:b/>
          <w:lang w:val="es-AR"/>
        </w:rPr>
        <w:t>1 ……………………………………………………………………………………………………………………………………...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</w:r>
      <w:r>
        <w:rPr>
          <w:b/>
          <w:lang w:val="es-AR"/>
        </w:rPr>
        <w:br/>
        <w:t>2 ……………………………………………………………………………………………………………………………………….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</w:r>
      <w:r>
        <w:rPr>
          <w:b/>
          <w:lang w:val="es-AR"/>
        </w:rPr>
        <w:br/>
        <w:t>3 ……………………………………………………………………………………………………………………………………….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</w:r>
      <w:r>
        <w:rPr>
          <w:b/>
          <w:lang w:val="es-AR"/>
        </w:rPr>
        <w:br/>
        <w:t>4 ……………………………………………………………………………………………………………………………………….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……………………………………………………………………………………………………………………………………………</w:t>
      </w:r>
      <w:r>
        <w:rPr>
          <w:b/>
          <w:lang w:val="es-AR"/>
        </w:rPr>
        <w:br/>
      </w:r>
      <w:r>
        <w:rPr>
          <w:b/>
          <w:lang w:val="es-AR"/>
        </w:rPr>
        <w:br/>
        <w:t>………………………………………………………………</w:t>
      </w:r>
      <w:r w:rsidR="00E12F58">
        <w:rPr>
          <w:b/>
          <w:lang w:val="es-AR"/>
        </w:rPr>
        <w:t>……………………………………………………………………………</w:t>
      </w:r>
      <w:r w:rsidR="00E12F58">
        <w:rPr>
          <w:b/>
          <w:lang w:val="es-AR"/>
        </w:rPr>
        <w:br/>
      </w:r>
      <w:r w:rsidR="00E12F58">
        <w:rPr>
          <w:b/>
          <w:lang w:val="es-AR"/>
        </w:rPr>
        <w:br/>
      </w:r>
    </w:p>
    <w:p w:rsidR="00A42E35" w:rsidRDefault="00A42E35" w:rsidP="00A42E35">
      <w:pPr>
        <w:ind w:firstLine="708"/>
      </w:pPr>
      <w:r>
        <w:t>Con estas tres frases queda armado el………………………………………………… de la historia.</w:t>
      </w:r>
    </w:p>
    <w:p w:rsidR="00AB49C5" w:rsidRDefault="00AB49C5" w:rsidP="00A42E35">
      <w:pPr>
        <w:ind w:firstLine="708"/>
      </w:pPr>
    </w:p>
    <w:p w:rsidR="00AB49C5" w:rsidRPr="00AB49C5" w:rsidRDefault="00AB49C5" w:rsidP="00AB49C5">
      <w:pPr>
        <w:pStyle w:val="Prrafodelista"/>
        <w:numPr>
          <w:ilvl w:val="0"/>
          <w:numId w:val="1"/>
        </w:numPr>
        <w:spacing w:line="240" w:lineRule="auto"/>
        <w:jc w:val="both"/>
        <w:rPr>
          <w:lang w:val="es-AR"/>
        </w:rPr>
      </w:pPr>
      <w:r w:rsidRPr="00AB49C5">
        <w:rPr>
          <w:lang w:val="es-AR"/>
        </w:rPr>
        <w:t xml:space="preserve">Ahora piensa en esa acción principal, en el </w:t>
      </w:r>
      <w:r w:rsidRPr="00AB49C5">
        <w:rPr>
          <w:b/>
          <w:lang w:val="es-AR"/>
        </w:rPr>
        <w:t xml:space="preserve">VERBO </w:t>
      </w:r>
      <w:r w:rsidRPr="00AB49C5">
        <w:rPr>
          <w:lang w:val="es-AR"/>
        </w:rPr>
        <w:t>y escríbelo en los círculos en orden.</w:t>
      </w:r>
      <w:r w:rsidRPr="00AB49C5">
        <w:rPr>
          <w:noProof/>
          <w:lang w:val="es-AR" w:eastAsia="es-AR"/>
        </w:rPr>
        <w:t xml:space="preserve"> Tienes que escribirlo en infinitivo. Por ejemplo, si es atrapó, escribiras ATRAPAR.</w:t>
      </w:r>
    </w:p>
    <w:p w:rsidR="00AB49C5" w:rsidRDefault="00AB49C5" w:rsidP="00AB49C5">
      <w:pPr>
        <w:spacing w:line="240" w:lineRule="auto"/>
        <w:jc w:val="both"/>
        <w:rPr>
          <w:lang w:val="es-AR"/>
        </w:rPr>
      </w:pPr>
    </w:p>
    <w:p w:rsidR="00AB49C5" w:rsidRDefault="00AB49C5" w:rsidP="00AB49C5">
      <w:pPr>
        <w:spacing w:line="240" w:lineRule="auto"/>
        <w:jc w:val="both"/>
        <w:rPr>
          <w:lang w:val="es-AR"/>
        </w:rPr>
      </w:pPr>
    </w:p>
    <w:p w:rsidR="00AB49C5" w:rsidRDefault="00AB49C5" w:rsidP="00AB49C5">
      <w:pPr>
        <w:spacing w:line="240" w:lineRule="auto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-371475</wp:posOffset>
                </wp:positionH>
                <wp:positionV relativeFrom="paragraph">
                  <wp:posOffset>164465</wp:posOffset>
                </wp:positionV>
                <wp:extent cx="1076325" cy="1028700"/>
                <wp:effectExtent l="0" t="0" r="28575" b="19050"/>
                <wp:wrapNone/>
                <wp:docPr id="196" name="Elips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C5962A6" id="Elipse 196" o:spid="_x0000_s1026" style="position:absolute;margin-left:-29.25pt;margin-top:12.95pt;width:84.75pt;height:8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" filled="f" strokecolor="#243f60 [1604]" strokeweight="2pt"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981075</wp:posOffset>
                </wp:positionH>
                <wp:positionV relativeFrom="paragraph">
                  <wp:posOffset>137160</wp:posOffset>
                </wp:positionV>
                <wp:extent cx="1076325" cy="1028700"/>
                <wp:effectExtent l="0" t="0" r="28575" b="19050"/>
                <wp:wrapNone/>
                <wp:docPr id="195" name="Elips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27D9C2" id="Elipse 195" o:spid="_x0000_s1026" style="position:absolute;margin-left:77.25pt;margin-top:10.8pt;width:84.75pt;height:8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" filled="f" strokecolor="#385d8a" strokeweight="2pt"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704850</wp:posOffset>
                </wp:positionH>
                <wp:positionV relativeFrom="paragraph">
                  <wp:posOffset>702945</wp:posOffset>
                </wp:positionV>
                <wp:extent cx="257175" cy="0"/>
                <wp:effectExtent l="0" t="95250" r="0" b="95250"/>
                <wp:wrapNone/>
                <wp:docPr id="194" name="Conector recto de flecha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EEE9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94" o:spid="_x0000_s1026" type="#_x0000_t32" style="position:absolute;margin-left:55.5pt;margin-top:55.35pt;width:20.2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" strokecolor="red" strokeweight="3pt">
                <v:stroke endarrow="block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693420</wp:posOffset>
                </wp:positionV>
                <wp:extent cx="238125" cy="0"/>
                <wp:effectExtent l="0" t="95250" r="0" b="95250"/>
                <wp:wrapNone/>
                <wp:docPr id="193" name="Conector recto de flecha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80F88" id="Conector recto de flecha 193" o:spid="_x0000_s1026" type="#_x0000_t32" style="position:absolute;margin-left:162.75pt;margin-top:54.6pt;width:1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" strokecolor="red" strokeweight="2.25pt">
                <v:stroke startarrow="block" endarrow="block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146685</wp:posOffset>
                </wp:positionV>
                <wp:extent cx="1076325" cy="1028700"/>
                <wp:effectExtent l="0" t="0" r="28575" b="19050"/>
                <wp:wrapNone/>
                <wp:docPr id="192" name="Elips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E756EF" id="Elipse 192" o:spid="_x0000_s1026" style="position:absolute;margin-left:0;margin-top:11.55pt;width:84.75pt;height:81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" filled="f" strokecolor="#385d8a" strokeweight="2pt"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3657600</wp:posOffset>
                </wp:positionH>
                <wp:positionV relativeFrom="paragraph">
                  <wp:posOffset>161290</wp:posOffset>
                </wp:positionV>
                <wp:extent cx="1076325" cy="1028700"/>
                <wp:effectExtent l="0" t="0" r="28575" b="19050"/>
                <wp:wrapNone/>
                <wp:docPr id="31" name="Elips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DED0B92" id="Elipse 31" o:spid="_x0000_s1026" style="position:absolute;margin-left:4in;margin-top:12.7pt;width:84.75pt;height:8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" filled="f" strokecolor="#385d8a" strokeweight="2pt"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posOffset>4991100</wp:posOffset>
                </wp:positionH>
                <wp:positionV relativeFrom="paragraph">
                  <wp:posOffset>144780</wp:posOffset>
                </wp:positionV>
                <wp:extent cx="1076325" cy="1028700"/>
                <wp:effectExtent l="0" t="0" r="28575" b="19050"/>
                <wp:wrapNone/>
                <wp:docPr id="30" name="E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0287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D52D25" id="Elipse 30" o:spid="_x0000_s1026" style="position:absolute;margin-left:393pt;margin-top:11.4pt;width:84.75pt;height:81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" filled="f" strokecolor="#385d8a" strokeweight="2pt">
                <w10:wrap anchorx="margin"/>
              </v:oval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4752975</wp:posOffset>
                </wp:positionH>
                <wp:positionV relativeFrom="paragraph">
                  <wp:posOffset>683895</wp:posOffset>
                </wp:positionV>
                <wp:extent cx="238125" cy="9525"/>
                <wp:effectExtent l="38100" t="95250" r="0" b="104775"/>
                <wp:wrapNone/>
                <wp:docPr id="29" name="Conector recto de flech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8125" cy="95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C5E3E" id="Conector recto de flecha 29" o:spid="_x0000_s1026" type="#_x0000_t32" style="position:absolute;margin-left:374.25pt;margin-top:53.85pt;width:18.75pt;height:.7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" strokecolor="red" strokeweight="3pt">
                <v:stroke endarrow="block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690245</wp:posOffset>
                </wp:positionV>
                <wp:extent cx="238125" cy="0"/>
                <wp:effectExtent l="0" t="95250" r="0" b="95250"/>
                <wp:wrapNone/>
                <wp:docPr id="28" name="Conector recto de flech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B394" id="Conector recto de flecha 28" o:spid="_x0000_s1026" type="#_x0000_t32" style="position:absolute;margin-left:267.75pt;margin-top:54.35pt;width:18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" strokecolor="red" strokeweight="2.25pt">
                <v:stroke startarrow="block" endarrow="block"/>
              </v:shape>
            </w:pict>
          </mc:Fallback>
        </mc:AlternateContent>
      </w:r>
    </w:p>
    <w:p w:rsidR="00AB49C5" w:rsidRDefault="00AB49C5" w:rsidP="00AB49C5">
      <w:pPr>
        <w:spacing w:line="240" w:lineRule="auto"/>
        <w:jc w:val="both"/>
        <w:rPr>
          <w:lang w:val="es-AR"/>
        </w:rPr>
      </w:pPr>
    </w:p>
    <w:p w:rsidR="00AB49C5" w:rsidRDefault="00AB49C5" w:rsidP="00AB49C5">
      <w:pPr>
        <w:spacing w:line="240" w:lineRule="auto"/>
        <w:jc w:val="both"/>
        <w:rPr>
          <w:lang w:val="es-AR"/>
        </w:rPr>
      </w:pPr>
    </w:p>
    <w:p w:rsidR="00AB49C5" w:rsidRDefault="00AB49C5" w:rsidP="00AB49C5">
      <w:pPr>
        <w:pStyle w:val="Prrafodelista"/>
        <w:spacing w:line="240" w:lineRule="auto"/>
        <w:ind w:left="1069"/>
        <w:jc w:val="both"/>
        <w:rPr>
          <w:lang w:val="es-AR"/>
        </w:rPr>
      </w:pPr>
    </w:p>
    <w:p w:rsidR="00AB49C5" w:rsidRPr="00A42E35" w:rsidRDefault="00AB49C5" w:rsidP="00AB49C5"/>
    <w:p w:rsidR="00A42E35" w:rsidRDefault="00A42E35" w:rsidP="00E12F58">
      <w:pPr>
        <w:pStyle w:val="Prrafodelista"/>
        <w:spacing w:after="160" w:line="256" w:lineRule="auto"/>
        <w:rPr>
          <w:b/>
          <w:lang w:val="es-AR"/>
        </w:rPr>
      </w:pPr>
    </w:p>
    <w:p w:rsidR="00A42E35" w:rsidRPr="00A42E35" w:rsidRDefault="00787E73" w:rsidP="00AB49C5">
      <w:pPr>
        <w:pStyle w:val="Prrafodelista"/>
        <w:numPr>
          <w:ilvl w:val="0"/>
          <w:numId w:val="1"/>
        </w:numPr>
        <w:spacing w:after="160" w:line="256" w:lineRule="auto"/>
      </w:pPr>
      <w:r>
        <w:lastRenderedPageBreak/>
        <w:t>Escribe la relación CAUSA-</w:t>
      </w:r>
      <w:r w:rsidR="002F7FA0">
        <w:t>CONSECUENCIA de los hechos de esta historia.</w:t>
      </w:r>
    </w:p>
    <w:p w:rsidR="00A42E35" w:rsidRDefault="00A42E35" w:rsidP="00A42E35">
      <w:pPr>
        <w:spacing w:line="240" w:lineRule="auto"/>
        <w:jc w:val="both"/>
        <w:rPr>
          <w:lang w:val="es-AR"/>
        </w:rPr>
      </w:pPr>
    </w:p>
    <w:p w:rsidR="00A42E35" w:rsidRDefault="00A42E35" w:rsidP="00A42E35">
      <w:pPr>
        <w:spacing w:line="240" w:lineRule="auto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3114675" cy="666750"/>
                <wp:effectExtent l="0" t="0" r="0" b="19050"/>
                <wp:wrapNone/>
                <wp:docPr id="27" name="Flecha curvada hacia abaj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675" cy="666750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AE057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27" o:spid="_x0000_s1026" type="#_x0000_t105" style="position:absolute;margin-left:0;margin-top:10.45pt;width:245.25pt;height:52.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" adj="19288,21022,16200" fillcolor="#4f81bd [3204]" strokecolor="#243f60 [1604]" strokeweight="2pt">
                <w10:wrap anchorx="margin"/>
              </v:shape>
            </w:pict>
          </mc:Fallback>
        </mc:AlternateContent>
      </w:r>
    </w:p>
    <w:p w:rsidR="00A42E35" w:rsidRDefault="00A42E35" w:rsidP="00A42E35">
      <w:pPr>
        <w:spacing w:line="240" w:lineRule="auto"/>
        <w:jc w:val="both"/>
        <w:rPr>
          <w:b/>
          <w:sz w:val="32"/>
          <w:lang w:val="es-AR"/>
        </w:rPr>
      </w:pPr>
      <w:r>
        <w:rPr>
          <w:b/>
          <w:sz w:val="32"/>
          <w:lang w:val="es-AR"/>
        </w:rPr>
        <w:t xml:space="preserve">         CAUSA                                                                        CONSECUENCIA</w:t>
      </w:r>
    </w:p>
    <w:p w:rsidR="00A42E35" w:rsidRDefault="00A42E35" w:rsidP="00A42E35">
      <w:pPr>
        <w:spacing w:line="240" w:lineRule="auto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142240</wp:posOffset>
                </wp:positionV>
                <wp:extent cx="1495425" cy="542925"/>
                <wp:effectExtent l="0" t="0" r="28575" b="28575"/>
                <wp:wrapSquare wrapText="bothSides"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39" w:rsidRDefault="00C53A39" w:rsidP="00A42E3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66.55pt;margin-top:11.2pt;width:117.75pt;height:42.75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">
                <v:textbox>
                  <w:txbxContent>
                    <w:p w:rsidR="00C53A39" w:rsidRDefault="00C53A39" w:rsidP="00A42E3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140335</wp:posOffset>
                </wp:positionV>
                <wp:extent cx="1495425" cy="542925"/>
                <wp:effectExtent l="0" t="0" r="28575" b="2857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39" w:rsidRDefault="00C53A39" w:rsidP="00A42E3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Porque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17" o:spid="_x0000_s1027" type="#_x0000_t202" style="position:absolute;left:0;text-align:left;margin-left:0;margin-top:11.05pt;width:117.75pt;height:42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">
                <v:textbox>
                  <w:txbxContent>
                    <w:p w:rsidR="00C53A39" w:rsidRDefault="00C53A39" w:rsidP="00A42E3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Porque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2E35" w:rsidRDefault="00A42E35" w:rsidP="00A42E35">
      <w:pPr>
        <w:spacing w:line="240" w:lineRule="auto"/>
        <w:jc w:val="both"/>
        <w:rPr>
          <w:lang w:val="es-AR"/>
        </w:rPr>
      </w:pPr>
    </w:p>
    <w:p w:rsidR="00A42E35" w:rsidRDefault="00A42E35" w:rsidP="00A42E35">
      <w:pPr>
        <w:spacing w:line="240" w:lineRule="auto"/>
        <w:jc w:val="both"/>
        <w:rPr>
          <w:lang w:val="es-AR"/>
        </w:rPr>
      </w:pPr>
    </w:p>
    <w:p w:rsidR="00A42E35" w:rsidRDefault="00A42E35" w:rsidP="00A42E35">
      <w:pPr>
        <w:spacing w:line="240" w:lineRule="auto"/>
        <w:jc w:val="both"/>
        <w:rPr>
          <w:lang w:val="es-AR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495425" cy="542925"/>
                <wp:effectExtent l="0" t="0" r="28575" b="28575"/>
                <wp:wrapSquare wrapText="bothSides"/>
                <wp:docPr id="25" name="Cuadro de text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39" w:rsidRDefault="00C53A39" w:rsidP="00A42E35">
                            <w:pPr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5" o:spid="_x0000_s1028" type="#_x0000_t202" style="position:absolute;left:0;text-align:left;margin-left:66.55pt;margin-top:.7pt;width:117.75pt;height:42.7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">
                <v:textbox>
                  <w:txbxContent>
                    <w:p w:rsidR="00C53A39" w:rsidRDefault="00C53A39" w:rsidP="00A42E35">
                      <w:pPr>
                        <w:rPr>
                          <w:lang w:val="es-A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69215</wp:posOffset>
                </wp:positionV>
                <wp:extent cx="1495425" cy="542925"/>
                <wp:effectExtent l="0" t="0" r="28575" b="28575"/>
                <wp:wrapSquare wrapText="bothSides"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3A39" w:rsidRDefault="00C53A39" w:rsidP="00A42E35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Porque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3" o:spid="_x0000_s1029" type="#_x0000_t202" style="position:absolute;left:0;text-align:left;margin-left:0;margin-top:5.45pt;width:117.75pt;height:42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">
                <v:textbox>
                  <w:txbxContent>
                    <w:p w:rsidR="00C53A39" w:rsidRDefault="00C53A39" w:rsidP="00A42E35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Porque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A42E35" w:rsidRDefault="00A42E35" w:rsidP="00A42E35">
      <w:pPr>
        <w:spacing w:line="240" w:lineRule="auto"/>
        <w:jc w:val="both"/>
        <w:rPr>
          <w:lang w:val="es-AR"/>
        </w:rPr>
      </w:pPr>
    </w:p>
    <w:p w:rsidR="00A42E35" w:rsidRDefault="00A42E35" w:rsidP="00A42E35">
      <w:pPr>
        <w:spacing w:line="240" w:lineRule="auto"/>
        <w:jc w:val="both"/>
        <w:rPr>
          <w:lang w:val="es-AR"/>
        </w:rPr>
      </w:pPr>
    </w:p>
    <w:p w:rsidR="00A42E35" w:rsidRDefault="00A42E35" w:rsidP="00A42E35">
      <w:pPr>
        <w:spacing w:line="240" w:lineRule="auto"/>
        <w:jc w:val="both"/>
        <w:rPr>
          <w:lang w:val="es-AR"/>
        </w:rPr>
      </w:pPr>
    </w:p>
    <w:p w:rsidR="0052766C" w:rsidRDefault="0052766C" w:rsidP="0071783B">
      <w:pPr>
        <w:pStyle w:val="Prrafodelista"/>
        <w:numPr>
          <w:ilvl w:val="0"/>
          <w:numId w:val="1"/>
        </w:numPr>
        <w:spacing w:after="160" w:line="256" w:lineRule="auto"/>
      </w:pPr>
      <w:r>
        <w:t>Escribe el cuento a partir</w:t>
      </w:r>
      <w:r w:rsidR="00C53A39">
        <w:t xml:space="preserve"> de la secuencia de imágenes.</w:t>
      </w:r>
      <w:r w:rsidR="00E95C50">
        <w:t xml:space="preserve"> Recue</w:t>
      </w:r>
      <w:r w:rsidR="009E2A12">
        <w:t>rda que debe contener acciones secundarias, descripciones, y todo lo que quieras agregarle</w:t>
      </w:r>
      <w:r w:rsidR="001B3868">
        <w:t xml:space="preserve"> para que esté completo.</w:t>
      </w:r>
      <w:bookmarkStart w:id="0" w:name="_GoBack"/>
      <w:bookmarkEnd w:id="0"/>
    </w:p>
    <w:sectPr w:rsidR="0052766C" w:rsidSect="00E66923">
      <w:headerReference w:type="default" r:id="rId11"/>
      <w:pgSz w:w="11906" w:h="16838"/>
      <w:pgMar w:top="1843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FC5" w:rsidRDefault="003D4FC5" w:rsidP="0076322C">
      <w:pPr>
        <w:spacing w:after="0" w:line="240" w:lineRule="auto"/>
      </w:pPr>
      <w:r>
        <w:separator/>
      </w:r>
    </w:p>
  </w:endnote>
  <w:endnote w:type="continuationSeparator" w:id="0">
    <w:p w:rsidR="003D4FC5" w:rsidRDefault="003D4FC5" w:rsidP="00763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FC5" w:rsidRDefault="003D4FC5" w:rsidP="0076322C">
      <w:pPr>
        <w:spacing w:after="0" w:line="240" w:lineRule="auto"/>
      </w:pPr>
      <w:r>
        <w:separator/>
      </w:r>
    </w:p>
  </w:footnote>
  <w:footnote w:type="continuationSeparator" w:id="0">
    <w:p w:rsidR="003D4FC5" w:rsidRDefault="003D4FC5" w:rsidP="00763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A39" w:rsidRDefault="00C53A39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1" locked="0" layoutInCell="1" allowOverlap="1" wp14:anchorId="79AD45B9" wp14:editId="0758CED5">
          <wp:simplePos x="0" y="0"/>
          <wp:positionH relativeFrom="column">
            <wp:posOffset>5391150</wp:posOffset>
          </wp:positionH>
          <wp:positionV relativeFrom="paragraph">
            <wp:posOffset>-257175</wp:posOffset>
          </wp:positionV>
          <wp:extent cx="767715" cy="847090"/>
          <wp:effectExtent l="0" t="0" r="0" b="0"/>
          <wp:wrapTight wrapText="bothSides">
            <wp:wrapPolygon edited="0">
              <wp:start x="0" y="0"/>
              <wp:lineTo x="0" y="20888"/>
              <wp:lineTo x="20903" y="20888"/>
              <wp:lineTo x="20903" y="0"/>
              <wp:lineTo x="0" y="0"/>
            </wp:wrapPolygon>
          </wp:wrapTight>
          <wp:docPr id="21" name="Imagen 21" descr="C:\Users\Erica\Downloads\ESCUDO DE LA ESCUELA SARGENTO CABRA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Erica\Downloads\ESCUDO DE LA ESCUELA SARGENTO CAB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47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Ink Free" w:hAnsi="Ink Free"/>
        <w:b/>
        <w:sz w:val="28"/>
        <w:lang w:val="es-AR"/>
      </w:rPr>
      <w:t xml:space="preserve">                                Secuencia N° 1: “Los textos que nos entretienen”</w:t>
    </w:r>
    <w:r w:rsidRPr="0076322C">
      <w:rPr>
        <w:noProof/>
        <w:lang w:val="es-AR" w:eastAsia="es-AR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201BD"/>
    <w:multiLevelType w:val="hybridMultilevel"/>
    <w:tmpl w:val="CD48F550"/>
    <w:lvl w:ilvl="0" w:tplc="D5D03DF8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>
      <w:start w:val="1"/>
      <w:numFmt w:val="lowerRoman"/>
      <w:lvlText w:val="%3."/>
      <w:lvlJc w:val="right"/>
      <w:pPr>
        <w:ind w:left="2509" w:hanging="180"/>
      </w:pPr>
    </w:lvl>
    <w:lvl w:ilvl="3" w:tplc="2C0A000F">
      <w:start w:val="1"/>
      <w:numFmt w:val="decimal"/>
      <w:lvlText w:val="%4."/>
      <w:lvlJc w:val="left"/>
      <w:pPr>
        <w:ind w:left="3229" w:hanging="360"/>
      </w:pPr>
    </w:lvl>
    <w:lvl w:ilvl="4" w:tplc="2C0A0019">
      <w:start w:val="1"/>
      <w:numFmt w:val="lowerLetter"/>
      <w:lvlText w:val="%5."/>
      <w:lvlJc w:val="left"/>
      <w:pPr>
        <w:ind w:left="3949" w:hanging="360"/>
      </w:pPr>
    </w:lvl>
    <w:lvl w:ilvl="5" w:tplc="2C0A001B">
      <w:start w:val="1"/>
      <w:numFmt w:val="lowerRoman"/>
      <w:lvlText w:val="%6."/>
      <w:lvlJc w:val="right"/>
      <w:pPr>
        <w:ind w:left="4669" w:hanging="180"/>
      </w:pPr>
    </w:lvl>
    <w:lvl w:ilvl="6" w:tplc="2C0A000F">
      <w:start w:val="1"/>
      <w:numFmt w:val="decimal"/>
      <w:lvlText w:val="%7."/>
      <w:lvlJc w:val="left"/>
      <w:pPr>
        <w:ind w:left="5389" w:hanging="360"/>
      </w:pPr>
    </w:lvl>
    <w:lvl w:ilvl="7" w:tplc="2C0A0019">
      <w:start w:val="1"/>
      <w:numFmt w:val="lowerLetter"/>
      <w:lvlText w:val="%8."/>
      <w:lvlJc w:val="left"/>
      <w:pPr>
        <w:ind w:left="6109" w:hanging="360"/>
      </w:pPr>
    </w:lvl>
    <w:lvl w:ilvl="8" w:tplc="2C0A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BC62CE"/>
    <w:multiLevelType w:val="hybridMultilevel"/>
    <w:tmpl w:val="C5FE16A0"/>
    <w:lvl w:ilvl="0" w:tplc="FDFC3D44">
      <w:start w:val="1"/>
      <w:numFmt w:val="decimal"/>
      <w:lvlText w:val="%1-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E417C4"/>
    <w:multiLevelType w:val="hybridMultilevel"/>
    <w:tmpl w:val="CD48F550"/>
    <w:lvl w:ilvl="0" w:tplc="D5D03DF8">
      <w:start w:val="1"/>
      <w:numFmt w:val="decimal"/>
      <w:lvlText w:val="%1."/>
      <w:lvlJc w:val="left"/>
      <w:pPr>
        <w:ind w:left="1069" w:hanging="360"/>
      </w:pPr>
    </w:lvl>
    <w:lvl w:ilvl="1" w:tplc="2C0A0019">
      <w:start w:val="1"/>
      <w:numFmt w:val="lowerLetter"/>
      <w:lvlText w:val="%2."/>
      <w:lvlJc w:val="left"/>
      <w:pPr>
        <w:ind w:left="1789" w:hanging="360"/>
      </w:pPr>
    </w:lvl>
    <w:lvl w:ilvl="2" w:tplc="2C0A001B">
      <w:start w:val="1"/>
      <w:numFmt w:val="lowerRoman"/>
      <w:lvlText w:val="%3."/>
      <w:lvlJc w:val="right"/>
      <w:pPr>
        <w:ind w:left="2509" w:hanging="180"/>
      </w:pPr>
    </w:lvl>
    <w:lvl w:ilvl="3" w:tplc="2C0A000F">
      <w:start w:val="1"/>
      <w:numFmt w:val="decimal"/>
      <w:lvlText w:val="%4."/>
      <w:lvlJc w:val="left"/>
      <w:pPr>
        <w:ind w:left="3229" w:hanging="360"/>
      </w:pPr>
    </w:lvl>
    <w:lvl w:ilvl="4" w:tplc="2C0A0019">
      <w:start w:val="1"/>
      <w:numFmt w:val="lowerLetter"/>
      <w:lvlText w:val="%5."/>
      <w:lvlJc w:val="left"/>
      <w:pPr>
        <w:ind w:left="3949" w:hanging="360"/>
      </w:pPr>
    </w:lvl>
    <w:lvl w:ilvl="5" w:tplc="2C0A001B">
      <w:start w:val="1"/>
      <w:numFmt w:val="lowerRoman"/>
      <w:lvlText w:val="%6."/>
      <w:lvlJc w:val="right"/>
      <w:pPr>
        <w:ind w:left="4669" w:hanging="180"/>
      </w:pPr>
    </w:lvl>
    <w:lvl w:ilvl="6" w:tplc="2C0A000F">
      <w:start w:val="1"/>
      <w:numFmt w:val="decimal"/>
      <w:lvlText w:val="%7."/>
      <w:lvlJc w:val="left"/>
      <w:pPr>
        <w:ind w:left="5389" w:hanging="360"/>
      </w:pPr>
    </w:lvl>
    <w:lvl w:ilvl="7" w:tplc="2C0A0019">
      <w:start w:val="1"/>
      <w:numFmt w:val="lowerLetter"/>
      <w:lvlText w:val="%8."/>
      <w:lvlJc w:val="left"/>
      <w:pPr>
        <w:ind w:left="6109" w:hanging="360"/>
      </w:pPr>
    </w:lvl>
    <w:lvl w:ilvl="8" w:tplc="2C0A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22C"/>
    <w:rsid w:val="001832F8"/>
    <w:rsid w:val="001B3868"/>
    <w:rsid w:val="002F7FA0"/>
    <w:rsid w:val="003504DB"/>
    <w:rsid w:val="003D4FC5"/>
    <w:rsid w:val="00492210"/>
    <w:rsid w:val="0052766C"/>
    <w:rsid w:val="0076322C"/>
    <w:rsid w:val="00765B30"/>
    <w:rsid w:val="00787E73"/>
    <w:rsid w:val="008C6F87"/>
    <w:rsid w:val="009E2A12"/>
    <w:rsid w:val="00A42E35"/>
    <w:rsid w:val="00AB49C5"/>
    <w:rsid w:val="00C53A39"/>
    <w:rsid w:val="00E12F58"/>
    <w:rsid w:val="00E66923"/>
    <w:rsid w:val="00E95C50"/>
    <w:rsid w:val="00F8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70FDA-D4C1-4384-BE8A-C11CF871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2F8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uesto">
    <w:name w:val="Title"/>
    <w:basedOn w:val="Normal"/>
    <w:next w:val="Normal"/>
    <w:link w:val="PuestoC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issutil">
    <w:name w:val="Subtle Emphasis"/>
    <w:basedOn w:val="Fuentedeprrafopredeter"/>
    <w:uiPriority w:val="19"/>
    <w:qFormat/>
    <w:rPr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nfasisintenso">
    <w:name w:val="Intense Emphasis"/>
    <w:basedOn w:val="Fuentedeprrafopredeter"/>
    <w:uiPriority w:val="21"/>
    <w:qFormat/>
    <w:rPr>
      <w:b/>
      <w:bCs/>
      <w:i/>
      <w:iCs/>
      <w:color w:val="4F81BD" w:themeColor="accent1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Cita">
    <w:name w:val="Quote"/>
    <w:basedOn w:val="Normal"/>
    <w:next w:val="Normal"/>
    <w:link w:val="CitaCar"/>
    <w:uiPriority w:val="29"/>
    <w:qFormat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unhideWhenUsed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6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22C"/>
  </w:style>
  <w:style w:type="paragraph" w:styleId="Piedepgina">
    <w:name w:val="footer"/>
    <w:basedOn w:val="Normal"/>
    <w:link w:val="PiedepginaCar"/>
    <w:uiPriority w:val="99"/>
    <w:unhideWhenUsed/>
    <w:rsid w:val="007632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7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308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93</TotalTime>
  <Pages>1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</dc:creator>
  <cp:keywords/>
  <dc:description/>
  <cp:lastModifiedBy>Erica</cp:lastModifiedBy>
  <cp:revision>2</cp:revision>
  <dcterms:created xsi:type="dcterms:W3CDTF">2020-06-01T12:23:00Z</dcterms:created>
  <dcterms:modified xsi:type="dcterms:W3CDTF">2020-06-01T13:56:00Z</dcterms:modified>
</cp:coreProperties>
</file>