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83" w:rsidRDefault="00F94A83"/>
    <w:p w:rsidR="00640E3D" w:rsidRPr="00776C26" w:rsidRDefault="00640E3D" w:rsidP="00640E3D">
      <w:pPr>
        <w:pStyle w:val="Prrafodelista"/>
        <w:numPr>
          <w:ilvl w:val="0"/>
          <w:numId w:val="1"/>
        </w:numPr>
        <w:rPr>
          <w:sz w:val="24"/>
          <w:lang w:val="es-AR"/>
        </w:rPr>
      </w:pPr>
      <w:r w:rsidRPr="00776C26">
        <w:rPr>
          <w:sz w:val="24"/>
          <w:lang w:val="es-AR"/>
        </w:rPr>
        <w:t xml:space="preserve">Continuamos trabajando con el texto expositivo “La vida de los koalas”, </w:t>
      </w:r>
      <w:proofErr w:type="spellStart"/>
      <w:r w:rsidRPr="00776C26">
        <w:rPr>
          <w:sz w:val="24"/>
          <w:lang w:val="es-AR"/>
        </w:rPr>
        <w:t>volvé</w:t>
      </w:r>
      <w:proofErr w:type="spellEnd"/>
      <w:r w:rsidRPr="00776C26">
        <w:rPr>
          <w:sz w:val="24"/>
          <w:lang w:val="es-AR"/>
        </w:rPr>
        <w:t xml:space="preserve"> a leerlo atentamente. </w:t>
      </w:r>
      <w:r w:rsidR="006C3914" w:rsidRPr="00776C26">
        <w:rPr>
          <w:sz w:val="24"/>
          <w:lang w:val="es-AR"/>
        </w:rPr>
        <w:br/>
      </w:r>
    </w:p>
    <w:p w:rsidR="00ED133B" w:rsidRPr="00776C26" w:rsidRDefault="00D67BCC" w:rsidP="00ED133B">
      <w:pPr>
        <w:pStyle w:val="Prrafodelista"/>
        <w:numPr>
          <w:ilvl w:val="0"/>
          <w:numId w:val="1"/>
        </w:numPr>
        <w:rPr>
          <w:sz w:val="24"/>
          <w:lang w:val="es-AR"/>
        </w:rPr>
      </w:pPr>
      <w:r w:rsidRPr="00776C26">
        <w:rPr>
          <w:b/>
          <w:sz w:val="24"/>
          <w:lang w:val="es-AR"/>
        </w:rPr>
        <w:t>Respondé en tu carpeta</w:t>
      </w:r>
      <w:r w:rsidR="002F69D9" w:rsidRPr="00776C26">
        <w:rPr>
          <w:b/>
          <w:sz w:val="24"/>
          <w:lang w:val="es-AR"/>
        </w:rPr>
        <w:t xml:space="preserve"> en forma de oración</w:t>
      </w:r>
      <w:r w:rsidRPr="00776C26">
        <w:rPr>
          <w:b/>
          <w:sz w:val="24"/>
          <w:lang w:val="es-AR"/>
        </w:rPr>
        <w:t>:</w:t>
      </w:r>
      <w:r w:rsidRPr="00776C26">
        <w:rPr>
          <w:sz w:val="24"/>
          <w:lang w:val="es-AR"/>
        </w:rPr>
        <w:br/>
        <w:t xml:space="preserve">- </w:t>
      </w:r>
      <w:r w:rsidR="00B16F95" w:rsidRPr="00776C26">
        <w:rPr>
          <w:sz w:val="24"/>
          <w:lang w:val="es-AR"/>
        </w:rPr>
        <w:t>¿De qué color es el pelaje de los koalas?</w:t>
      </w:r>
      <w:r w:rsidR="00B16F95" w:rsidRPr="00776C26">
        <w:rPr>
          <w:sz w:val="24"/>
          <w:lang w:val="es-AR"/>
        </w:rPr>
        <w:br/>
        <w:t>- ¿Qué función cumple?</w:t>
      </w:r>
      <w:r w:rsidR="00B16F95" w:rsidRPr="00776C26">
        <w:rPr>
          <w:sz w:val="24"/>
          <w:lang w:val="es-AR"/>
        </w:rPr>
        <w:br/>
        <w:t xml:space="preserve">- </w:t>
      </w:r>
      <w:r w:rsidR="0057468B" w:rsidRPr="00776C26">
        <w:rPr>
          <w:sz w:val="24"/>
          <w:lang w:val="es-AR"/>
        </w:rPr>
        <w:t>¿Cuál es su altura?</w:t>
      </w:r>
      <w:r w:rsidR="0057468B" w:rsidRPr="00776C26">
        <w:rPr>
          <w:sz w:val="24"/>
          <w:lang w:val="es-AR"/>
        </w:rPr>
        <w:br/>
        <w:t>- ¿Cuánto pesan?</w:t>
      </w:r>
      <w:r w:rsidR="0057468B" w:rsidRPr="00776C26">
        <w:rPr>
          <w:sz w:val="24"/>
          <w:lang w:val="es-AR"/>
        </w:rPr>
        <w:br/>
        <w:t>- ¿Por qué se distinguen los koalas?</w:t>
      </w:r>
      <w:r w:rsidR="0057468B" w:rsidRPr="00776C26">
        <w:rPr>
          <w:sz w:val="24"/>
          <w:lang w:val="es-AR"/>
        </w:rPr>
        <w:br/>
        <w:t>- ¿</w:t>
      </w:r>
      <w:r w:rsidR="002F69D9" w:rsidRPr="00776C26">
        <w:rPr>
          <w:sz w:val="24"/>
          <w:lang w:val="es-AR"/>
        </w:rPr>
        <w:t>Cómo es su cabeza? ¿Y su cerebro?</w:t>
      </w:r>
      <w:r w:rsidR="006C3914" w:rsidRPr="00776C26">
        <w:rPr>
          <w:sz w:val="24"/>
          <w:lang w:val="es-AR"/>
        </w:rPr>
        <w:br/>
      </w:r>
    </w:p>
    <w:p w:rsidR="00ED133B" w:rsidRPr="00776C26" w:rsidRDefault="00ED133B" w:rsidP="00ED133B">
      <w:pPr>
        <w:pStyle w:val="Prrafodelista"/>
        <w:numPr>
          <w:ilvl w:val="0"/>
          <w:numId w:val="1"/>
        </w:numPr>
        <w:rPr>
          <w:sz w:val="24"/>
          <w:lang w:val="es-AR"/>
        </w:rPr>
      </w:pPr>
      <w:r w:rsidRPr="00776C26">
        <w:rPr>
          <w:b/>
          <w:sz w:val="24"/>
          <w:lang w:val="es-AR"/>
        </w:rPr>
        <w:t>TODAS LAS RESPUESTAS A LAS PREGUNTAS ANTERIORES LAS ENCONTRAMOS EN EL PÁRRAFO 3</w:t>
      </w:r>
      <w:r w:rsidR="006C3914" w:rsidRPr="00776C26">
        <w:rPr>
          <w:b/>
          <w:sz w:val="24"/>
          <w:lang w:val="es-AR"/>
        </w:rPr>
        <w:t>.</w:t>
      </w:r>
      <w:r w:rsidR="006C3914" w:rsidRPr="00776C26">
        <w:rPr>
          <w:sz w:val="24"/>
          <w:lang w:val="es-AR"/>
        </w:rPr>
        <w:t xml:space="preserve"> Ahora, pensá preguntas para los siguientes párrafos:</w:t>
      </w:r>
    </w:p>
    <w:p w:rsidR="006C3914" w:rsidRPr="00776C26" w:rsidRDefault="006C3914" w:rsidP="006C3914">
      <w:pPr>
        <w:pStyle w:val="Prrafodelista"/>
        <w:rPr>
          <w:sz w:val="24"/>
          <w:lang w:val="es-AR"/>
        </w:rPr>
      </w:pPr>
      <w:r w:rsidRPr="00776C26">
        <w:rPr>
          <w:sz w:val="24"/>
          <w:lang w:val="es-AR"/>
        </w:rPr>
        <w:br/>
      </w:r>
      <w:r w:rsidR="00E21E14" w:rsidRPr="00A323F9">
        <w:rPr>
          <w:sz w:val="24"/>
          <w:u w:val="single"/>
          <w:lang w:val="es-AR"/>
        </w:rPr>
        <w:t>PÁRRAFO 4</w:t>
      </w:r>
      <w:r w:rsidR="00E21E14" w:rsidRPr="00776C26">
        <w:rPr>
          <w:sz w:val="24"/>
          <w:lang w:val="es-AR"/>
        </w:rPr>
        <w:t>:</w:t>
      </w:r>
      <w:r w:rsidR="00E21E14" w:rsidRPr="00776C26">
        <w:rPr>
          <w:sz w:val="24"/>
          <w:lang w:val="es-AR"/>
        </w:rPr>
        <w:br/>
        <w:t>1…………………………………………………………………………………………………………………………………</w:t>
      </w:r>
      <w:r w:rsidR="00776C26">
        <w:rPr>
          <w:sz w:val="24"/>
          <w:lang w:val="es-AR"/>
        </w:rPr>
        <w:br/>
      </w:r>
      <w:r w:rsidR="00E21E14" w:rsidRPr="00776C26">
        <w:rPr>
          <w:sz w:val="24"/>
          <w:lang w:val="es-AR"/>
        </w:rPr>
        <w:br/>
        <w:t>2…………………………………………………………………………………………………………………………………</w:t>
      </w:r>
      <w:r w:rsidR="00776C26">
        <w:rPr>
          <w:sz w:val="24"/>
          <w:lang w:val="es-AR"/>
        </w:rPr>
        <w:br/>
      </w:r>
      <w:r w:rsidR="00E21E14" w:rsidRPr="00776C26">
        <w:rPr>
          <w:sz w:val="24"/>
          <w:lang w:val="es-AR"/>
        </w:rPr>
        <w:br/>
        <w:t>3…………………………………………………………………………………………………………………………………</w:t>
      </w:r>
    </w:p>
    <w:p w:rsidR="00E2069E" w:rsidRPr="00776C26" w:rsidRDefault="00E2069E" w:rsidP="006C3914">
      <w:pPr>
        <w:pStyle w:val="Prrafodelista"/>
        <w:rPr>
          <w:sz w:val="24"/>
          <w:lang w:val="es-AR"/>
        </w:rPr>
      </w:pPr>
    </w:p>
    <w:p w:rsidR="00E2069E" w:rsidRPr="00776C26" w:rsidRDefault="00E2069E" w:rsidP="006C3914">
      <w:pPr>
        <w:pStyle w:val="Prrafodelista"/>
        <w:rPr>
          <w:sz w:val="24"/>
          <w:lang w:val="es-AR"/>
        </w:rPr>
      </w:pPr>
      <w:r w:rsidRPr="00A323F9">
        <w:rPr>
          <w:sz w:val="24"/>
          <w:u w:val="single"/>
          <w:lang w:val="es-AR"/>
        </w:rPr>
        <w:t>PÁRRAFO 5</w:t>
      </w:r>
      <w:r w:rsidRPr="00776C26">
        <w:rPr>
          <w:sz w:val="24"/>
          <w:lang w:val="es-AR"/>
        </w:rPr>
        <w:t xml:space="preserve">: </w:t>
      </w:r>
    </w:p>
    <w:p w:rsidR="00E2069E" w:rsidRPr="00776C26" w:rsidRDefault="00E2069E" w:rsidP="00B7302F">
      <w:pPr>
        <w:pStyle w:val="Prrafodelista"/>
        <w:rPr>
          <w:sz w:val="24"/>
          <w:lang w:val="es-AR"/>
        </w:rPr>
      </w:pPr>
      <w:r w:rsidRPr="00776C26">
        <w:rPr>
          <w:sz w:val="24"/>
          <w:lang w:val="es-AR"/>
        </w:rPr>
        <w:t>1…………………………………………………………………………………………………………………………………</w:t>
      </w:r>
      <w:r w:rsidR="00776C26">
        <w:rPr>
          <w:sz w:val="24"/>
          <w:lang w:val="es-AR"/>
        </w:rPr>
        <w:br/>
      </w:r>
      <w:r w:rsidRPr="00776C26">
        <w:rPr>
          <w:sz w:val="24"/>
          <w:lang w:val="es-AR"/>
        </w:rPr>
        <w:br/>
        <w:t>2………………………………………………………………………………………………………………………………</w:t>
      </w:r>
      <w:r w:rsidR="00776C26">
        <w:rPr>
          <w:sz w:val="24"/>
          <w:lang w:val="es-AR"/>
        </w:rPr>
        <w:t>….</w:t>
      </w:r>
      <w:r w:rsidRPr="00776C26">
        <w:rPr>
          <w:sz w:val="24"/>
          <w:lang w:val="es-AR"/>
        </w:rPr>
        <w:br/>
      </w:r>
    </w:p>
    <w:p w:rsidR="00E2069E" w:rsidRPr="00776C26" w:rsidRDefault="00E2069E" w:rsidP="006C3914">
      <w:pPr>
        <w:pStyle w:val="Prrafodelista"/>
        <w:rPr>
          <w:sz w:val="24"/>
          <w:lang w:val="es-AR"/>
        </w:rPr>
      </w:pPr>
      <w:r w:rsidRPr="00A323F9">
        <w:rPr>
          <w:sz w:val="24"/>
          <w:u w:val="single"/>
          <w:lang w:val="es-AR"/>
        </w:rPr>
        <w:t>PÁRRAFO 6</w:t>
      </w:r>
      <w:r w:rsidRPr="00776C26">
        <w:rPr>
          <w:sz w:val="24"/>
          <w:lang w:val="es-AR"/>
        </w:rPr>
        <w:t>:</w:t>
      </w:r>
    </w:p>
    <w:p w:rsidR="00B7302F" w:rsidRPr="00776C26" w:rsidRDefault="00E2069E" w:rsidP="006C3914">
      <w:pPr>
        <w:pStyle w:val="Prrafodelista"/>
        <w:rPr>
          <w:sz w:val="24"/>
          <w:lang w:val="es-AR"/>
        </w:rPr>
      </w:pPr>
      <w:r w:rsidRPr="00776C26">
        <w:rPr>
          <w:sz w:val="24"/>
          <w:lang w:val="es-AR"/>
        </w:rPr>
        <w:t>1…………………………………………………………………………………………………………………………………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B7302F" w:rsidRPr="00776C26" w:rsidRDefault="00B7302F" w:rsidP="006C3914">
      <w:pPr>
        <w:pStyle w:val="Prrafodelista"/>
        <w:rPr>
          <w:sz w:val="24"/>
          <w:lang w:val="es-AR"/>
        </w:rPr>
      </w:pPr>
    </w:p>
    <w:p w:rsidR="00B7302F" w:rsidRPr="00A323F9" w:rsidRDefault="00B7302F" w:rsidP="00A323F9">
      <w:pPr>
        <w:pStyle w:val="Prrafodelista"/>
        <w:numPr>
          <w:ilvl w:val="0"/>
          <w:numId w:val="1"/>
        </w:numPr>
        <w:rPr>
          <w:lang w:val="es-AR"/>
        </w:rPr>
      </w:pPr>
      <w:r w:rsidRPr="00776C26">
        <w:rPr>
          <w:sz w:val="24"/>
          <w:lang w:val="es-AR"/>
        </w:rPr>
        <w:t>Aho</w:t>
      </w:r>
      <w:r w:rsidR="00776C26">
        <w:rPr>
          <w:sz w:val="24"/>
          <w:lang w:val="es-AR"/>
        </w:rPr>
        <w:t>ra</w:t>
      </w:r>
      <w:r w:rsidR="00A323F9">
        <w:rPr>
          <w:sz w:val="24"/>
          <w:lang w:val="es-AR"/>
        </w:rPr>
        <w:t>, t</w:t>
      </w:r>
      <w:r w:rsidR="00A323F9" w:rsidRPr="00A323F9">
        <w:rPr>
          <w:lang w:val="es-AR"/>
        </w:rPr>
        <w:t>eniendo en cuentas las actividades de la clase pasada (los títulos que le colocaste a cada párrafo) y las de esta, completá el siguiente cuadro:</w:t>
      </w:r>
    </w:p>
    <w:p w:rsidR="00E2069E" w:rsidRPr="00B7302F" w:rsidRDefault="00B7302F" w:rsidP="00B7302F">
      <w:pPr>
        <w:rPr>
          <w:lang w:val="es-AR"/>
        </w:rPr>
      </w:pPr>
      <w:r>
        <w:rPr>
          <w:noProof/>
          <w:sz w:val="24"/>
          <w:lang w:val="es-AR" w:eastAsia="es-AR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1E48209" wp14:editId="165D78A6">
                <wp:simplePos x="0" y="0"/>
                <wp:positionH relativeFrom="margin">
                  <wp:posOffset>-819150</wp:posOffset>
                </wp:positionH>
                <wp:positionV relativeFrom="paragraph">
                  <wp:posOffset>0</wp:posOffset>
                </wp:positionV>
                <wp:extent cx="7372350" cy="9286875"/>
                <wp:effectExtent l="0" t="0" r="0" b="0"/>
                <wp:wrapTight wrapText="bothSides">
                  <wp:wrapPolygon edited="0">
                    <wp:start x="4744" y="886"/>
                    <wp:lineTo x="4744" y="1684"/>
                    <wp:lineTo x="4967" y="2393"/>
                    <wp:lineTo x="837" y="3057"/>
                    <wp:lineTo x="837" y="5007"/>
                    <wp:lineTo x="1563" y="5228"/>
                    <wp:lineTo x="3070" y="5228"/>
                    <wp:lineTo x="3070" y="10191"/>
                    <wp:lineTo x="949" y="10767"/>
                    <wp:lineTo x="949" y="12672"/>
                    <wp:lineTo x="2065" y="13026"/>
                    <wp:lineTo x="3070" y="13026"/>
                    <wp:lineTo x="3126" y="18698"/>
                    <wp:lineTo x="1172" y="18831"/>
                    <wp:lineTo x="949" y="18875"/>
                    <wp:lineTo x="949" y="20869"/>
                    <wp:lineTo x="6084" y="20869"/>
                    <wp:lineTo x="6084" y="20116"/>
                    <wp:lineTo x="20819" y="20071"/>
                    <wp:lineTo x="20819" y="18476"/>
                    <wp:lineTo x="6642" y="17989"/>
                    <wp:lineTo x="20595" y="17324"/>
                    <wp:lineTo x="20707" y="15286"/>
                    <wp:lineTo x="20260" y="15242"/>
                    <wp:lineTo x="14344" y="15109"/>
                    <wp:lineTo x="6642" y="14444"/>
                    <wp:lineTo x="20707" y="14400"/>
                    <wp:lineTo x="20707" y="11121"/>
                    <wp:lineTo x="6642" y="10900"/>
                    <wp:lineTo x="16800" y="10900"/>
                    <wp:lineTo x="20651" y="10722"/>
                    <wp:lineTo x="20651" y="6602"/>
                    <wp:lineTo x="6642" y="5937"/>
                    <wp:lineTo x="20707" y="5849"/>
                    <wp:lineTo x="20707" y="4165"/>
                    <wp:lineTo x="19814" y="4165"/>
                    <wp:lineTo x="5693" y="3810"/>
                    <wp:lineTo x="6865" y="3810"/>
                    <wp:lineTo x="10884" y="3279"/>
                    <wp:lineTo x="10884" y="3102"/>
                    <wp:lineTo x="12893" y="3102"/>
                    <wp:lineTo x="16521" y="2658"/>
                    <wp:lineTo x="16577" y="886"/>
                    <wp:lineTo x="4744" y="886"/>
                  </wp:wrapPolygon>
                </wp:wrapTight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332525"/>
                            <a:ext cx="15906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INTRODUCCIÓN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00" y="4628175"/>
                            <a:ext cx="14487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8114325"/>
                            <a:ext cx="1685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 CONCLUSIÓN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8126"/>
                            <a:ext cx="3962400" cy="38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TÍTULO: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237525"/>
                            <a:ext cx="232004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Pr="00742D00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br/>
                              </w:r>
                              <w:r w:rsidR="00B51A2D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TÍTULO </w:t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3: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5172075"/>
                            <a:ext cx="23145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Pr="00742D00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br/>
                              </w:r>
                              <w:r w:rsidR="00B51A2D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TÍTULO </w:t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4: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150" y="4800601"/>
                            <a:ext cx="180975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0828" y="1809141"/>
                            <a:ext cx="1804036" cy="67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7302F" w:rsidRPr="00BF314D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114" y="2855552"/>
                            <a:ext cx="1809750" cy="1725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:rsidR="00B7302F" w:rsidRPr="002F00B0" w:rsidRDefault="00B7302F" w:rsidP="00B730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de flecha 17"/>
                        <wps:cNvCnPr>
                          <a:stCxn id="10" idx="2"/>
                        </wps:cNvCnPr>
                        <wps:spPr>
                          <a:xfrm>
                            <a:off x="1109663" y="2161200"/>
                            <a:ext cx="4762" cy="2448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1109663" y="5486400"/>
                            <a:ext cx="43180" cy="26279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7" name="Abrir llave 197"/>
                        <wps:cNvSpPr/>
                        <wps:spPr>
                          <a:xfrm rot="16200000">
                            <a:off x="3405188" y="-776289"/>
                            <a:ext cx="504824" cy="3829050"/>
                          </a:xfrm>
                          <a:prstGeom prst="leftBrac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1761150"/>
                            <a:ext cx="2320654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="00B51A2D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TÍTULO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2: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6505576"/>
                            <a:ext cx="230099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="00B51A2D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TÍTULO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5: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114" y="6571275"/>
                            <a:ext cx="1809750" cy="85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4" y="7932375"/>
                            <a:ext cx="2310521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="00B51A2D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TÍTULO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6: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753" y="7971450"/>
                            <a:ext cx="1809750" cy="62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302F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*</w:t>
                              </w:r>
                            </w:p>
                            <w:p w:rsidR="00B7302F" w:rsidRPr="001413C9" w:rsidRDefault="00B7302F" w:rsidP="00B7302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2231136" y="1961571"/>
                            <a:ext cx="0" cy="619487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1836115" y="5091380"/>
                            <a:ext cx="387705" cy="731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2231136" y="1977611"/>
                            <a:ext cx="30251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Conector recto de flecha 24"/>
                        <wps:cNvCnPr>
                          <a:endCxn id="18" idx="1"/>
                        </wps:cNvCnPr>
                        <wps:spPr>
                          <a:xfrm>
                            <a:off x="2231136" y="3470888"/>
                            <a:ext cx="28346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2223820" y="5362042"/>
                            <a:ext cx="300305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 flipV="1">
                            <a:off x="2231136" y="6766562"/>
                            <a:ext cx="292989" cy="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3" name="Conector recto de flecha 193"/>
                        <wps:cNvCnPr/>
                        <wps:spPr>
                          <a:xfrm>
                            <a:off x="2223820" y="8139843"/>
                            <a:ext cx="28567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0" name="Conector angular 200"/>
                        <wps:cNvCnPr/>
                        <wps:spPr>
                          <a:xfrm>
                            <a:off x="4863829" y="1922661"/>
                            <a:ext cx="297746" cy="238539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2" name="Conector angular 202"/>
                        <wps:cNvCnPr>
                          <a:stCxn id="18" idx="3"/>
                        </wps:cNvCnPr>
                        <wps:spPr>
                          <a:xfrm>
                            <a:off x="4834646" y="3470888"/>
                            <a:ext cx="340468" cy="303443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3" name="Conector angular 203"/>
                        <wps:cNvCnPr>
                          <a:stCxn id="19" idx="3"/>
                        </wps:cNvCnPr>
                        <wps:spPr>
                          <a:xfrm>
                            <a:off x="4848225" y="5405438"/>
                            <a:ext cx="341925" cy="275515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Conector angular 204"/>
                        <wps:cNvCnPr/>
                        <wps:spPr>
                          <a:xfrm>
                            <a:off x="4848225" y="6731540"/>
                            <a:ext cx="303015" cy="240761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5" name="Conector angular 205"/>
                        <wps:cNvCnPr>
                          <a:stCxn id="29" idx="3"/>
                        </wps:cNvCnPr>
                        <wps:spPr>
                          <a:xfrm>
                            <a:off x="4834645" y="8165738"/>
                            <a:ext cx="389108" cy="248687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48209" id="Lienzo 7" o:spid="_x0000_s1026" editas="canvas" style="position:absolute;margin-left:-64.5pt;margin-top:0;width:580.5pt;height:731.25pt;z-index:-251657216;mso-position-horizontal-relative:margin;mso-width-relative:margin;mso-height-relative:margin" coordsize="73723,9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23;height:9286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143;top:13325;width:1590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INTRODUCCIÓN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3705;top:46281;width:1448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DESARROLLO</w:t>
                        </w:r>
                      </w:p>
                    </w:txbxContent>
                  </v:textbox>
                </v:shape>
                <v:shape id="Cuadro de texto 3" o:spid="_x0000_s1030" type="#_x0000_t202" style="position:absolute;left:3609;top:81143;width:1686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 CONCLUSIÓN</w:t>
                        </w:r>
                      </w:p>
                    </w:txbxContent>
                  </v:textbox>
                </v:shape>
                <v:shape id="Cuadro de texto 3" o:spid="_x0000_s1031" type="#_x0000_t202" style="position:absolute;left:16573;top:4181;width:39624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 xml:space="preserve">TÍTULO: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25146;top:32375;width:23200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7302F" w:rsidRPr="00742D00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br/>
                        </w:r>
                        <w:r w:rsidR="00B51A2D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TÍTULO </w:t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3: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5336;top:51720;width:23146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7302F" w:rsidRPr="00742D00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br/>
                        </w:r>
                        <w:r w:rsidR="00B51A2D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TÍTULO </w:t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4: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901;top:48006;width:18098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</w:p>
                    </w:txbxContent>
                  </v:textbox>
                </v:shape>
                <v:shape id="Cuadro de texto 2" o:spid="_x0000_s1035" type="#_x0000_t202" style="position:absolute;left:51808;top:18091;width:18040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7302F" w:rsidRPr="00BF314D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1751;top:28555;width:18097;height:17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:rsidR="00B7302F" w:rsidRPr="002F00B0" w:rsidRDefault="00B7302F" w:rsidP="00B7302F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37" type="#_x0000_t32" style="position:absolute;left:11096;top:21612;width:48;height:24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J2H8IAAADbAAAADwAAAGRycy9kb3ducmV2LnhtbESPQYvCMBCF74L/IYywN5u6KyrVKLqo&#10;rEerB49DM7bFZlKa2NZ/bxYW9jbDe/O+N6tNbyrRUuNKywomUQyCOLO65FzB9XIYL0A4j6yxskwK&#10;XuRgsx4OVpho2/GZ2tTnIoSwS1BB4X2dSOmyggy6yNbEQbvbxqAPa5NL3WAXwk0lP+N4Jg2WHAgF&#10;1vRdUPZIn0ZBe+hqnp5uk/Sr7ALl1j+O+51SH6N+uwThqff/5r/rHx3qz+H3lzC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J2H8IAAADbAAAADwAAAAAAAAAAAAAA&#10;AAChAgAAZHJzL2Rvd25yZXYueG1sUEsFBgAAAAAEAAQA+QAAAJADAAAAAA==&#10;" strokecolor="red" strokeweight="3pt">
                  <v:stroke endarrow="block"/>
                </v:shape>
                <v:shape id="Conector recto de flecha 25" o:spid="_x0000_s1038" type="#_x0000_t32" style="position:absolute;left:11096;top:54864;width:432;height:26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CHTsIAAADbAAAADwAAAGRycy9kb3ducmV2LnhtbESPzWrCQBSF9wXfYbgFd3WSaItEx2CL&#10;Ebts2oXLS+Y2CWbuhMyYxLd3hEKXh/PzcbbZZFoxUO8aywriRQSCuLS64UrBz3f+sgbhPLLG1jIp&#10;uJGDbDd72mKq7chfNBS+EmGEXYoKau+7VEpX1mTQLWxHHLxf2xv0QfaV1D2OYdy0MomiN2mw4UCo&#10;saOPmspLcTUKhnzsePV5jotlMwbKebocD+9KzZ+n/QaEp8n/h//aJ60geYXHl/AD5O4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CHTsIAAADbAAAADwAAAAAAAAAAAAAA&#10;AAChAgAAZHJzL2Rvd25yZXYueG1sUEsFBgAAAAAEAAQA+QAAAJADAAAAAA==&#10;" strokecolor="red" strokeweight="3pt">
                  <v:stroke endarrow="block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97" o:spid="_x0000_s1039" type="#_x0000_t87" style="position:absolute;left:34052;top:-7764;width:5048;height:382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W4cUA&#10;AADcAAAADwAAAGRycy9kb3ducmV2LnhtbERPTWvCQBC9C/0PyxS86aahaE2zESsUpfRgkxavQ3aa&#10;BLOzIbtq9Nd3C4K3ebzPSZeDacWJetdYVvA0jUAQl1Y3XCn4Lt4nLyCcR9bYWiYFF3KwzB5GKSba&#10;nvmLTrmvRAhhl6CC2vsukdKVNRl0U9sRB+7X9gZ9gH0ldY/nEG5aGUfRTBpsODTU2NG6pvKQH42C&#10;j816v5vnRczXt+3n4ud5d4j3K6XGj8PqFYSnwd/FN/dWh/mLOfw/Ey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BbhxQAAANwAAAAPAAAAAAAAAAAAAAAAAJgCAABkcnMv&#10;ZG93bnJldi54bWxQSwUGAAAAAAQABAD1AAAAigMAAAAA&#10;" adj="237" strokecolor="#4a7ebb" strokeweight="2.25pt"/>
                <v:shape id="Cuadro de texto 2" o:spid="_x0000_s1040" type="#_x0000_t202" style="position:absolute;left:25431;top:17611;width:23207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br/>
                        </w:r>
                        <w:r w:rsidR="00B51A2D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TÍTULO </w:t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2:</w:t>
                        </w:r>
                      </w:p>
                    </w:txbxContent>
                  </v:textbox>
                </v:shape>
                <v:shape id="Cuadro de texto 2" o:spid="_x0000_s1041" type="#_x0000_t202" style="position:absolute;left:25336;top:65055;width:23010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 w:rsidR="00B51A2D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TÍTULO </w:t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5:</w:t>
                        </w:r>
                      </w:p>
                    </w:txbxContent>
                  </v:textbox>
                </v:shape>
                <v:shape id="Cuadro de texto 2" o:spid="_x0000_s1042" type="#_x0000_t202" style="position:absolute;left:51751;top:65712;width:18097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25241;top:79323;width:23105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 w:rsidR="00B51A2D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TÍTULO </w:t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6:</w:t>
                        </w:r>
                      </w:p>
                    </w:txbxContent>
                  </v:textbox>
                </v:shape>
                <v:shape id="Cuadro de texto 2" o:spid="_x0000_s1044" type="#_x0000_t202" style="position:absolute;left:52237;top:79714;width:18098;height:6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B7302F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*</w:t>
                        </w:r>
                      </w:p>
                      <w:p w:rsidR="00B7302F" w:rsidRPr="001413C9" w:rsidRDefault="00B7302F" w:rsidP="00B7302F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Conector recto 5" o:spid="_x0000_s1045" style="position:absolute;visibility:visible;mso-wrap-style:square" from="22311,19615" to="22311,8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V4z7wAAADaAAAADwAAAGRycy9kb3ducmV2LnhtbESPzQrCMBCE74LvEFbwZlMFRapRRBD0&#10;6A94XZq1KTabtola394IgsdhZr5hluvOVuJJrS8dKxgnKQji3OmSCwWX8240B+EDssbKMSl4k4f1&#10;qt9bYqbdi4/0PIVCRAj7DBWYEOpMSp8bsugTVxNH7+ZaiyHKtpC6xVeE20pO0nQmLZYcFwzWtDWU&#10;308Pq4B00ZzH98ONr75szOz9aHZXUmo46DYLEIG68A//2nutYAr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V4z7wAAADaAAAADwAAAAAAAAAAAAAAAAChAgAA&#10;ZHJzL2Rvd25yZXYueG1sUEsFBgAAAAAEAAQA+QAAAIoDAAAAAA==&#10;" strokecolor="#4a7ebb" strokeweight="3pt"/>
                <v:line id="Conector recto 15" o:spid="_x0000_s1046" style="position:absolute;visibility:visible;mso-wrap-style:square" from="18361,50913" to="22238,5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GKS7sAAADbAAAADwAAAGRycy9kb3ducmV2LnhtbERPSwrCMBDdC94hjODOpgqKVKOIIOjS&#10;D7gdmrEpNpO2iVpvbwTB3Tzed5brzlbiSa0vHSsYJykI4tzpkgsFl/NuNAfhA7LGyjEpeJOH9arf&#10;W2Km3YuP9DyFQsQQ9hkqMCHUmZQ+N2TRJ64mjtzNtRZDhG0hdYuvGG4rOUnTmbRYcmwwWNPWUH4/&#10;PawC0kVzHt8PN776sjGz96PZXUmp4aDbLEAE6sJf/HPvdZw/he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kYpLuwAAANsAAAAPAAAAAAAAAAAAAAAAAKECAABk&#10;cnMvZG93bnJldi54bWxQSwUGAAAAAAQABAD5AAAAiQMAAAAA&#10;" strokecolor="#4a7ebb" strokeweight="3pt"/>
                <v:shape id="Conector recto de flecha 16" o:spid="_x0000_s1047" type="#_x0000_t32" style="position:absolute;left:22311;top:19776;width:3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q/78AAADbAAAADwAAAGRycy9kb3ducmV2LnhtbERPzYrCMBC+C/sOYRa8abqCol2jLK6i&#10;R60+wGwzNsVm0m1irW9vBMHbfHy/M192thItNb50rOBrmIAgzp0uuVBwOm4GUxA+IGusHJOCO3lY&#10;Lj56c0y1u/GB2iwUIoawT1GBCaFOpfS5IYt+6GriyJ1dYzFE2BRSN3iL4baSoySZSIslxwaDNa0M&#10;5ZfsahXs77/72XGbTf+T9ar9w/FBt7lRqv/Z/XyDCNSFt/jl3uk4fwLPX+IBc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q/78AAADbAAAADwAAAAAAAAAAAAAAAACh&#10;AgAAZHJzL2Rvd25yZXYueG1sUEsFBgAAAAAEAAQA+QAAAI0DAAAAAA==&#10;" strokecolor="#4a7ebb" strokeweight="3pt">
                  <v:stroke endarrow="block"/>
                </v:shape>
                <v:shape id="Conector recto de flecha 24" o:spid="_x0000_s1048" type="#_x0000_t32" style="position:absolute;left:22311;top:34708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qbrsMAAADbAAAADwAAAGRycy9kb3ducmV2LnhtbESPwW7CMBBE70j8g7VI3MAB0SqkGISA&#10;qj1C4AO28TaOGq9DbEL4+7pSJY6jmXmjWW16W4uOWl85VjCbJiCIC6crLhVczu+TFIQPyBprx6Tg&#10;QR426+FghZl2dz5Rl4dSRAj7DBWYEJpMSl8YsuinriGO3rdrLYYo21LqFu8Rbms5T5JXabHiuGCw&#10;oZ2h4ie/WQXHx/64PH/k6TU57LovfDnprjBKjUf99g1EoD48w//tT61gvoC/L/E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6m67DAAAA2wAAAA8AAAAAAAAAAAAA&#10;AAAAoQIAAGRycy9kb3ducmV2LnhtbFBLBQYAAAAABAAEAPkAAACRAwAAAAA=&#10;" strokecolor="#4a7ebb" strokeweight="3pt">
                  <v:stroke endarrow="block"/>
                </v:shape>
                <v:shape id="Conector recto de flecha 31" o:spid="_x0000_s1049" type="#_x0000_t32" style="position:absolute;left:22238;top:5362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Su68MAAADbAAAADwAAAGRycy9kb3ducmV2LnhtbESPwW7CMBBE70j8g7VIvYEDVVFIMQhB&#10;ET1C4AO28TaOGq9D7Ibw93UlJI6jmXmjWa57W4uOWl85VjCdJCCIC6crLhVczvtxCsIHZI21Y1Jw&#10;Jw/r1XCwxEy7G5+oy0MpIoR9hgpMCE0mpS8MWfQT1xBH79u1FkOUbSl1i7cIt7WcJclcWqw4Lhhs&#10;aGuo+Ml/rYLjfXdcnA95ek0+tt0Xvp10VxilXkb95h1EoD48w4/2p1bwOoX/L/E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UruvDAAAA2wAAAA8AAAAAAAAAAAAA&#10;AAAAoQIAAGRycy9kb3ducmV2LnhtbFBLBQYAAAAABAAEAPkAAACRAwAAAAA=&#10;" strokecolor="#4a7ebb" strokeweight="3pt">
                  <v:stroke endarrow="block"/>
                </v:shape>
                <v:shape id="Conector recto de flecha 192" o:spid="_x0000_s1050" type="#_x0000_t32" style="position:absolute;left:22311;top:67665;width:293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EJsIAAADcAAAADwAAAGRycy9kb3ducmV2LnhtbERP24rCMBB9F/yHMIIvoukWvGzXKKuw&#10;oo+6+wFjM7bFZlKSqF2/3giCb3M415kvW1OLKzlfWVbwMUpAEOdWV1wo+Pv9Gc5A+ICssbZMCv7J&#10;w3LR7cwx0/bGe7oeQiFiCPsMFZQhNJmUPi/JoB/ZhjhyJ+sMhghdIbXDWww3tUyTZCINVhwbSmxo&#10;XVJ+PlyMgtXAyengNL7vNqvj+Jzfj+ll65Tq99rvLxCB2vAWv9xbHed/pvB8Jl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3EJsIAAADcAAAADwAAAAAAAAAAAAAA&#10;AAChAgAAZHJzL2Rvd25yZXYueG1sUEsFBgAAAAAEAAQA+QAAAJADAAAAAA==&#10;" strokecolor="#4a7ebb" strokeweight="3pt">
                  <v:stroke endarrow="block"/>
                </v:shape>
                <v:shape id="Conector recto de flecha 193" o:spid="_x0000_s1051" type="#_x0000_t32" style="position:absolute;left:22238;top:81398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e+cIAAADcAAAADwAAAGRycy9kb3ducmV2LnhtbERPS27CMBDdI3EHa5C6A4dWrSDgRIi2&#10;apcQOMAQD3FEPA6xG8Lt60qV2M3T+846H2wjeup87VjBfJaAIC6drrlScDx8ThcgfEDW2DgmBXfy&#10;kGfj0RpT7W68p74IlYgh7FNUYEJoUyl9aciin7mWOHJn11kMEXaV1B3eYrht5HOSvEmLNccGgy1t&#10;DZWX4scq2N3fd8vDV7G4Jh/b/oSve92XRqmnybBZgQg0hIf43/2t4/zlC/w9Ey+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+e+cIAAADcAAAADwAAAAAAAAAAAAAA&#10;AAChAgAAZHJzL2Rvd25yZXYueG1sUEsFBgAAAAAEAAQA+QAAAJADAAAAAA==&#10;" strokecolor="#4a7ebb" strokeweight="3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200" o:spid="_x0000_s1052" type="#_x0000_t34" style="position:absolute;left:48638;top:19226;width:2977;height:238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42r4AAADcAAAADwAAAGRycy9kb3ducmV2LnhtbESPzQrCMBCE74LvEFbwZhM9iFSjiCAI&#10;evHn4m1p1rbYbEoStb69EQSPw8x8wyxWnW3Ek3yoHWsYZwoEceFMzaWGy3k7moEIEdlg45g0vCnA&#10;atnvLTA37sVHep5iKRKEQ44aqhjbXMpQVGQxZK4lTt7NeYsxSV9K4/GV4LaRE6Wm0mLNaaHCljYV&#10;FffTw2poHzybxMPVybvcj/dXr0LYKq2Hg249BxGpi//wr70zGhIRvmfSE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UfjavgAAANwAAAAPAAAAAAAAAAAAAAAAAKEC&#10;AABkcnMvZG93bnJldi54bWxQSwUGAAAAAAQABAD5AAAAjAMAAAAA&#10;" strokecolor="#00b050" strokeweight="1.5pt">
                  <v:stroke endarrow="block"/>
                </v:shape>
                <v:shape id="Conector angular 202" o:spid="_x0000_s1053" type="#_x0000_t34" style="position:absolute;left:48346;top:34708;width:3405;height:303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/DNr4AAADcAAAADwAAAGRycy9kb3ducmV2LnhtbESPzQrCMBCE74LvEFbwpok9iFSjiCAI&#10;evHn4m1p1rbYbEoStb69EQSPw8x8wyxWnW3Ek3yoHWuYjBUI4sKZmksNl/N2NAMRIrLBxjFpeFOA&#10;1bLfW2Bu3IuP9DzFUiQIhxw1VDG2uZShqMhiGLuWOHk35y3GJH0pjcdXgttGZkpNpcWa00KFLW0q&#10;Ku6nh9XQPniWxcPVybvcT/ZXr0LYKq2Hg249BxGpi//wr70zGjKVwfdMOgJ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z8M2vgAAANwAAAAPAAAAAAAAAAAAAAAAAKEC&#10;AABkcnMvZG93bnJldi54bWxQSwUGAAAAAAQABAD5AAAAjAMAAAAA&#10;" strokecolor="#00b050" strokeweight="1.5pt">
                  <v:stroke endarrow="block"/>
                </v:shape>
                <v:shape id="Conector angular 203" o:spid="_x0000_s1054" type="#_x0000_t34" style="position:absolute;left:48482;top:54054;width:3419;height:27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mrcIAAADcAAAADwAAAGRycy9kb3ducmV2LnhtbESPQWsCMRSE7wX/Q3hCbzVxh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NmrcIAAADcAAAADwAAAAAAAAAAAAAA&#10;AAChAgAAZHJzL2Rvd25yZXYueG1sUEsFBgAAAAAEAAQA+QAAAJADAAAAAA==&#10;" strokecolor="#00b050" strokeweight="1.5pt">
                  <v:stroke endarrow="block"/>
                </v:shape>
                <v:shape id="Conector angular 204" o:spid="_x0000_s1055" type="#_x0000_t34" style="position:absolute;left:48482;top:67315;width:3030;height:240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+2cIAAADcAAAADwAAAGRycy9kb3ducmV2LnhtbESPQWsCMRSE7wX/Q3hCbzVxk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+2cIAAADcAAAADwAAAAAAAAAAAAAA&#10;AAChAgAAZHJzL2Rvd25yZXYueG1sUEsFBgAAAAAEAAQA+QAAAJADAAAAAA==&#10;" strokecolor="#00b050" strokeweight="1.5pt">
                  <v:stroke endarrow="block"/>
                </v:shape>
                <v:shape id="Conector angular 205" o:spid="_x0000_s1056" type="#_x0000_t34" style="position:absolute;left:48346;top:81657;width:3891;height:248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bQsIAAADcAAAADwAAAGRycy9kb3ducmV2LnhtbESPQWsCMRSE7wX/Q3hCbzVxwSKrUURY&#10;EPSi7cXbY/PcLG5eliSr23/fFIQeh5n5hllvR9eJB4XYetYwnykQxLU3LTcavr+qjyWImJANdp5J&#10;ww9F2G4mb2ssjX/ymR6X1IgM4ViiBptSX0oZa0sO48z3xNm7+eAwZRkaaQI+M9x1slDqUzpsOS9Y&#10;7Glvqb5fBqehH3hZpNPVy7s8zo/XoGKslNbv03G3ApFoTP/hV/tgNBRqAX9n8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ZbQsIAAADcAAAADwAAAAAAAAAAAAAA&#10;AAChAgAAZHJzL2Rvd25yZXYueG1sUEsFBgAAAAAEAAQA+QAAAJADAAAAAA==&#10;" strokecolor="#00b050" strokeweight="1.5pt">
                  <v:stroke endarrow="block"/>
                </v:shape>
                <w10:wrap type="tight" anchorx="margin"/>
              </v:group>
            </w:pict>
          </mc:Fallback>
        </mc:AlternateContent>
      </w:r>
    </w:p>
    <w:sectPr w:rsidR="00E2069E" w:rsidRPr="00B730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18E1"/>
    <w:multiLevelType w:val="hybridMultilevel"/>
    <w:tmpl w:val="5DE6C6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D"/>
    <w:rsid w:val="002F69D9"/>
    <w:rsid w:val="0057468B"/>
    <w:rsid w:val="00640E3D"/>
    <w:rsid w:val="006C3914"/>
    <w:rsid w:val="00776C26"/>
    <w:rsid w:val="00A323F9"/>
    <w:rsid w:val="00B16F95"/>
    <w:rsid w:val="00B51A2D"/>
    <w:rsid w:val="00B7302F"/>
    <w:rsid w:val="00D67BCC"/>
    <w:rsid w:val="00E2069E"/>
    <w:rsid w:val="00E21E14"/>
    <w:rsid w:val="00ED133B"/>
    <w:rsid w:val="00EF6450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C4CDC-7C3F-48AF-8EFF-697812F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3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32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1</cp:revision>
  <dcterms:created xsi:type="dcterms:W3CDTF">2020-09-21T17:14:00Z</dcterms:created>
  <dcterms:modified xsi:type="dcterms:W3CDTF">2020-09-21T19:16:00Z</dcterms:modified>
</cp:coreProperties>
</file>