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A5" w:rsidRDefault="00AA6BA5">
      <w:pPr>
        <w:rPr>
          <w:lang w:val="es-AR"/>
        </w:rPr>
      </w:pPr>
    </w:p>
    <w:p w:rsidR="00B16A5F" w:rsidRPr="00B16A5F" w:rsidRDefault="00B16A5F" w:rsidP="00043E1E">
      <w:pPr>
        <w:jc w:val="both"/>
        <w:rPr>
          <w:rFonts w:ascii="Ink Free" w:hAnsi="Ink Free"/>
          <w:b/>
          <w:sz w:val="32"/>
          <w:lang w:val="es-AR"/>
        </w:rPr>
      </w:pPr>
      <w:r w:rsidRPr="00B16A5F">
        <w:rPr>
          <w:rFonts w:ascii="Ink Free" w:hAnsi="Ink Free"/>
          <w:b/>
          <w:sz w:val="32"/>
          <w:lang w:val="es-AR"/>
        </w:rPr>
        <w:t>¡Hola chicos!</w:t>
      </w:r>
      <w:r w:rsidR="003B4AAE">
        <w:rPr>
          <w:rFonts w:ascii="Ink Free" w:hAnsi="Ink Free"/>
          <w:b/>
          <w:sz w:val="32"/>
          <w:lang w:val="es-AR"/>
        </w:rPr>
        <w:t xml:space="preserve"> ¿Continuamos trabajando?</w:t>
      </w:r>
    </w:p>
    <w:p w:rsidR="00B16A5F" w:rsidRDefault="00B16A5F">
      <w:pPr>
        <w:rPr>
          <w:lang w:val="es-AR"/>
        </w:rPr>
      </w:pPr>
    </w:p>
    <w:p w:rsidR="004F23AE" w:rsidRPr="00043E1E" w:rsidRDefault="00B81161" w:rsidP="00043E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AR"/>
        </w:rPr>
      </w:pPr>
      <w:r w:rsidRPr="00043E1E">
        <w:rPr>
          <w:rFonts w:ascii="Arial" w:hAnsi="Arial" w:cs="Arial"/>
          <w:sz w:val="24"/>
          <w:lang w:val="es-AR"/>
        </w:rPr>
        <w:t>Vuelve a leer atentamente el texto</w:t>
      </w:r>
      <w:r w:rsidR="00203564">
        <w:rPr>
          <w:rFonts w:ascii="Arial" w:hAnsi="Arial" w:cs="Arial"/>
          <w:sz w:val="24"/>
          <w:lang w:val="es-AR"/>
        </w:rPr>
        <w:t xml:space="preserve"> “Los osos pardos”</w:t>
      </w:r>
      <w:r w:rsidRPr="00043E1E">
        <w:rPr>
          <w:rFonts w:ascii="Arial" w:hAnsi="Arial" w:cs="Arial"/>
          <w:sz w:val="24"/>
          <w:lang w:val="es-AR"/>
        </w:rPr>
        <w:t xml:space="preserve"> trabajado la clase anterior</w:t>
      </w:r>
      <w:r w:rsidR="00B16A5F" w:rsidRPr="00043E1E">
        <w:rPr>
          <w:rFonts w:ascii="Arial" w:hAnsi="Arial" w:cs="Arial"/>
          <w:sz w:val="24"/>
          <w:lang w:val="es-AR"/>
        </w:rPr>
        <w:t>.</w:t>
      </w:r>
      <w:r w:rsidR="00B16A5F" w:rsidRPr="00043E1E">
        <w:rPr>
          <w:rFonts w:ascii="Arial" w:hAnsi="Arial" w:cs="Arial"/>
          <w:sz w:val="24"/>
          <w:lang w:val="es-AR"/>
        </w:rPr>
        <w:br/>
      </w:r>
    </w:p>
    <w:p w:rsidR="0052230E" w:rsidRPr="00043E1E" w:rsidRDefault="004A79C3" w:rsidP="00043E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AR"/>
        </w:rPr>
      </w:pPr>
      <w:r w:rsidRPr="00043E1E">
        <w:rPr>
          <w:rFonts w:ascii="Arial" w:hAnsi="Arial" w:cs="Arial"/>
          <w:sz w:val="24"/>
          <w:lang w:val="es-AR"/>
        </w:rPr>
        <w:t>Completa el</w:t>
      </w:r>
      <w:r w:rsidR="004F23AE" w:rsidRPr="00043E1E">
        <w:rPr>
          <w:rFonts w:ascii="Arial" w:hAnsi="Arial" w:cs="Arial"/>
          <w:sz w:val="24"/>
          <w:lang w:val="es-AR"/>
        </w:rPr>
        <w:t xml:space="preserve"> cuadro </w:t>
      </w:r>
      <w:r w:rsidR="00043E1E" w:rsidRPr="00043E1E">
        <w:rPr>
          <w:rFonts w:ascii="Arial" w:hAnsi="Arial" w:cs="Arial"/>
          <w:sz w:val="24"/>
          <w:lang w:val="es-AR"/>
        </w:rPr>
        <w:t xml:space="preserve">que se encuentra al final </w:t>
      </w:r>
      <w:r w:rsidR="004F23AE" w:rsidRPr="00043E1E">
        <w:rPr>
          <w:rFonts w:ascii="Arial" w:hAnsi="Arial" w:cs="Arial"/>
          <w:sz w:val="24"/>
          <w:lang w:val="es-AR"/>
        </w:rPr>
        <w:t xml:space="preserve">con </w:t>
      </w:r>
      <w:r w:rsidR="00D57F4D" w:rsidRPr="00043E1E">
        <w:rPr>
          <w:rFonts w:ascii="Arial" w:hAnsi="Arial" w:cs="Arial"/>
          <w:sz w:val="24"/>
          <w:lang w:val="es-AR"/>
        </w:rPr>
        <w:t>la información</w:t>
      </w:r>
      <w:r w:rsidR="002A7A71" w:rsidRPr="00043E1E">
        <w:rPr>
          <w:rFonts w:ascii="Arial" w:hAnsi="Arial" w:cs="Arial"/>
          <w:sz w:val="24"/>
          <w:lang w:val="es-AR"/>
        </w:rPr>
        <w:t xml:space="preserve"> trabajada en las consignas </w:t>
      </w:r>
      <w:r w:rsidR="005758DD" w:rsidRPr="00043E1E">
        <w:rPr>
          <w:rFonts w:ascii="Arial" w:hAnsi="Arial" w:cs="Arial"/>
          <w:sz w:val="24"/>
          <w:lang w:val="es-AR"/>
        </w:rPr>
        <w:t>6,7,</w:t>
      </w:r>
      <w:r w:rsidR="002C1B59" w:rsidRPr="00043E1E">
        <w:rPr>
          <w:rFonts w:ascii="Arial" w:hAnsi="Arial" w:cs="Arial"/>
          <w:sz w:val="24"/>
          <w:lang w:val="es-AR"/>
        </w:rPr>
        <w:t xml:space="preserve"> 8 y 9 de la clase anterior</w:t>
      </w:r>
      <w:r w:rsidR="004F23AE" w:rsidRPr="00043E1E">
        <w:rPr>
          <w:rFonts w:ascii="Arial" w:hAnsi="Arial" w:cs="Arial"/>
          <w:sz w:val="24"/>
          <w:lang w:val="es-AR"/>
        </w:rPr>
        <w:t>: coloca el título que elegiste para cada párrafo en cada cuadro del desarrollo y luego completa con los datos import</w:t>
      </w:r>
      <w:r w:rsidR="0052230E" w:rsidRPr="00043E1E">
        <w:rPr>
          <w:rFonts w:ascii="Arial" w:hAnsi="Arial" w:cs="Arial"/>
          <w:sz w:val="24"/>
          <w:lang w:val="es-AR"/>
        </w:rPr>
        <w:t>antes que te brindó ese párrafo.</w:t>
      </w:r>
    </w:p>
    <w:p w:rsidR="004A79C3" w:rsidRPr="00043E1E" w:rsidRDefault="004A79C3" w:rsidP="004A79C3">
      <w:pPr>
        <w:pStyle w:val="Prrafodelista"/>
        <w:rPr>
          <w:rFonts w:ascii="Arial" w:hAnsi="Arial" w:cs="Arial"/>
          <w:sz w:val="24"/>
          <w:lang w:val="es-AR"/>
        </w:rPr>
      </w:pPr>
    </w:p>
    <w:p w:rsidR="004A79C3" w:rsidRPr="00043E1E" w:rsidRDefault="00D365F9" w:rsidP="00043E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AR"/>
        </w:rPr>
      </w:pPr>
      <w:r w:rsidRPr="00043E1E">
        <w:rPr>
          <w:rFonts w:ascii="Arial" w:hAnsi="Arial" w:cs="Arial"/>
          <w:sz w:val="24"/>
          <w:lang w:val="es-AR"/>
        </w:rPr>
        <w:t xml:space="preserve">Lee con atención el siguiente párrafo. ¿De qué trata? Si tuvieras que ponerle un título, ¿Cuál sería? Si quisiéramos agregarlo al texto trabajado, ¿Debajo de qué párrafo lo ubicarías? </w:t>
      </w:r>
      <w:r w:rsidR="004A79C3" w:rsidRPr="00043E1E">
        <w:rPr>
          <w:rFonts w:ascii="Arial" w:hAnsi="Arial" w:cs="Arial"/>
          <w:sz w:val="24"/>
          <w:lang w:val="es-AR"/>
        </w:rPr>
        <w:br/>
        <w:t>Ahora incorpóralo al cuadro.</w:t>
      </w:r>
    </w:p>
    <w:p w:rsidR="00D365F9" w:rsidRPr="00D365F9" w:rsidRDefault="00D365F9" w:rsidP="00D365F9">
      <w:pPr>
        <w:pStyle w:val="Prrafodelista"/>
        <w:rPr>
          <w:sz w:val="24"/>
          <w:lang w:val="es-AR"/>
        </w:rPr>
      </w:pPr>
    </w:p>
    <w:p w:rsidR="00D365F9" w:rsidRPr="005830FE" w:rsidRDefault="00D365F9" w:rsidP="00043E1E">
      <w:pPr>
        <w:pStyle w:val="Prrafodelista"/>
        <w:jc w:val="both"/>
        <w:rPr>
          <w:rFonts w:ascii="Arial" w:hAnsi="Arial" w:cs="Arial"/>
          <w:b/>
          <w:sz w:val="28"/>
          <w:lang w:val="es-AR"/>
        </w:rPr>
      </w:pPr>
      <w:r w:rsidRPr="005830FE">
        <w:rPr>
          <w:rFonts w:ascii="Arial" w:hAnsi="Arial" w:cs="Arial"/>
          <w:b/>
          <w:sz w:val="28"/>
          <w:lang w:val="es-AR"/>
        </w:rPr>
        <w:t>“La gestación dura dos meses, y en plena hibernación, en el mes de enero, la hembra pare de una a tres crías de 350 g cada una”.</w:t>
      </w:r>
    </w:p>
    <w:p w:rsidR="0068007B" w:rsidRPr="004F23AE" w:rsidRDefault="0068007B" w:rsidP="004F23AE">
      <w:pPr>
        <w:pStyle w:val="Prrafodelista"/>
        <w:rPr>
          <w:lang w:val="es-AR"/>
        </w:rPr>
      </w:pPr>
    </w:p>
    <w:p w:rsidR="0052230E" w:rsidRDefault="0052230E">
      <w:pPr>
        <w:rPr>
          <w:lang w:val="es-AR"/>
        </w:rPr>
      </w:pPr>
    </w:p>
    <w:p w:rsidR="0052230E" w:rsidRDefault="0052230E">
      <w:pPr>
        <w:rPr>
          <w:lang w:val="es-AR"/>
        </w:rPr>
      </w:pPr>
    </w:p>
    <w:p w:rsidR="0052230E" w:rsidRDefault="0052230E">
      <w:pPr>
        <w:rPr>
          <w:lang w:val="es-AR"/>
        </w:rPr>
      </w:pPr>
    </w:p>
    <w:p w:rsidR="0052230E" w:rsidRDefault="0052230E">
      <w:pPr>
        <w:rPr>
          <w:lang w:val="es-AR"/>
        </w:rPr>
      </w:pPr>
    </w:p>
    <w:p w:rsidR="0052230E" w:rsidRDefault="0052230E">
      <w:pPr>
        <w:rPr>
          <w:lang w:val="es-AR"/>
        </w:rPr>
      </w:pPr>
    </w:p>
    <w:p w:rsidR="0052230E" w:rsidRDefault="0052230E">
      <w:pPr>
        <w:rPr>
          <w:lang w:val="es-AR"/>
        </w:rPr>
      </w:pPr>
    </w:p>
    <w:p w:rsidR="0052230E" w:rsidRDefault="0052230E">
      <w:pPr>
        <w:rPr>
          <w:lang w:val="es-AR"/>
        </w:rPr>
      </w:pPr>
    </w:p>
    <w:p w:rsidR="0052230E" w:rsidRDefault="007A0663">
      <w:pPr>
        <w:rPr>
          <w:lang w:val="es-AR"/>
        </w:rPr>
      </w:pPr>
      <w:r>
        <w:rPr>
          <w:noProof/>
          <w:sz w:val="24"/>
          <w:lang w:val="es-AR" w:eastAsia="es-AR"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9C63DFF" wp14:editId="45456A0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372350" cy="9505950"/>
                <wp:effectExtent l="0" t="0" r="0" b="0"/>
                <wp:wrapTight wrapText="bothSides">
                  <wp:wrapPolygon edited="0">
                    <wp:start x="4744" y="866"/>
                    <wp:lineTo x="4744" y="1645"/>
                    <wp:lineTo x="4967" y="2337"/>
                    <wp:lineTo x="837" y="2987"/>
                    <wp:lineTo x="837" y="4891"/>
                    <wp:lineTo x="1563" y="5108"/>
                    <wp:lineTo x="3070" y="5108"/>
                    <wp:lineTo x="3070" y="9956"/>
                    <wp:lineTo x="949" y="10519"/>
                    <wp:lineTo x="949" y="12380"/>
                    <wp:lineTo x="2065" y="12726"/>
                    <wp:lineTo x="3070" y="12726"/>
                    <wp:lineTo x="3126" y="18267"/>
                    <wp:lineTo x="1172" y="18397"/>
                    <wp:lineTo x="949" y="18440"/>
                    <wp:lineTo x="949" y="20388"/>
                    <wp:lineTo x="6084" y="20388"/>
                    <wp:lineTo x="10493" y="20301"/>
                    <wp:lineTo x="20707" y="19869"/>
                    <wp:lineTo x="20763" y="17315"/>
                    <wp:lineTo x="6642" y="16882"/>
                    <wp:lineTo x="20595" y="16232"/>
                    <wp:lineTo x="20707" y="14371"/>
                    <wp:lineTo x="6642" y="14111"/>
                    <wp:lineTo x="9767" y="14111"/>
                    <wp:lineTo x="20595" y="13592"/>
                    <wp:lineTo x="20651" y="11298"/>
                    <wp:lineTo x="6642" y="10648"/>
                    <wp:lineTo x="20651" y="10648"/>
                    <wp:lineTo x="20651" y="5930"/>
                    <wp:lineTo x="9712" y="5800"/>
                    <wp:lineTo x="20484" y="5281"/>
                    <wp:lineTo x="20595" y="3593"/>
                    <wp:lineTo x="19256" y="3463"/>
                    <wp:lineTo x="10884" y="3030"/>
                    <wp:lineTo x="12893" y="3030"/>
                    <wp:lineTo x="16521" y="2597"/>
                    <wp:lineTo x="16577" y="866"/>
                    <wp:lineTo x="4744" y="866"/>
                  </wp:wrapPolygon>
                </wp:wrapTight>
                <wp:docPr id="7" name="Lienz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332525"/>
                            <a:ext cx="15906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AE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INTRODUCCIÓN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500" y="4628175"/>
                            <a:ext cx="14487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AE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DESARROLLO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975" y="8114325"/>
                            <a:ext cx="168592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AE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 CONCLUSIÓN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418126"/>
                            <a:ext cx="3962400" cy="381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AE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TÍTULO: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3237525"/>
                            <a:ext cx="2320046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AE" w:rsidRPr="00742D00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br/>
                              </w:r>
                              <w:r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3: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5172075"/>
                            <a:ext cx="23145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AE" w:rsidRPr="00742D00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br/>
                              </w:r>
                              <w:r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4: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0150" y="4999650"/>
                            <a:ext cx="1809750" cy="96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AE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3B6733" w:rsidRDefault="003B6733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51240" y="1590066"/>
                            <a:ext cx="1804036" cy="714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AE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4F23AE" w:rsidRPr="00BF314D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1575" y="2636475"/>
                            <a:ext cx="1809750" cy="2039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AE" w:rsidRDefault="003B6733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4F23AE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4F23AE" w:rsidRDefault="004F23AE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2D03D2" w:rsidRDefault="002D03D2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2D03D2" w:rsidRDefault="002D03D2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2D03D2" w:rsidRDefault="002D03D2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3B6733" w:rsidRDefault="003B6733" w:rsidP="004F23A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onector recto de flecha 17"/>
                        <wps:cNvCnPr>
                          <a:stCxn id="10" idx="2"/>
                        </wps:cNvCnPr>
                        <wps:spPr>
                          <a:xfrm>
                            <a:off x="1109663" y="2161200"/>
                            <a:ext cx="4762" cy="2448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>
                            <a:off x="1109663" y="5486400"/>
                            <a:ext cx="43180" cy="26279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Abrir llave 197"/>
                        <wps:cNvSpPr/>
                        <wps:spPr>
                          <a:xfrm rot="16200000">
                            <a:off x="3405188" y="-776289"/>
                            <a:ext cx="504824" cy="3829050"/>
                          </a:xfrm>
                          <a:prstGeom prst="leftBrac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175" y="1761150"/>
                            <a:ext cx="2320654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30E" w:rsidRDefault="0023230E" w:rsidP="0023230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 2: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6505576"/>
                            <a:ext cx="2300996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6733" w:rsidRDefault="003B6733" w:rsidP="003B673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 5: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0150" y="6352200"/>
                            <a:ext cx="1809750" cy="76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6733" w:rsidRDefault="003B6733" w:rsidP="003B673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4" y="7932375"/>
                            <a:ext cx="2310521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8BA" w:rsidRDefault="00B918BA" w:rsidP="00B918B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="000E356C"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 xml:space="preserve">NUEVO </w:t>
                              </w:r>
                              <w:r w:rsidR="000E356C"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9675" y="7647600"/>
                            <a:ext cx="1809750" cy="107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8BA" w:rsidRDefault="00B918BA" w:rsidP="00B918B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B918BA" w:rsidRDefault="00B918BA" w:rsidP="00B918B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B918BA" w:rsidRDefault="00B918BA" w:rsidP="00B918B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2231136" y="1961571"/>
                            <a:ext cx="0" cy="6194877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>
                            <a:off x="1836115" y="5091380"/>
                            <a:ext cx="387705" cy="731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cto de flecha 16"/>
                        <wps:cNvCnPr/>
                        <wps:spPr>
                          <a:xfrm>
                            <a:off x="2231136" y="1977611"/>
                            <a:ext cx="302514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de flecha 24"/>
                        <wps:cNvCnPr>
                          <a:endCxn id="18" idx="1"/>
                        </wps:cNvCnPr>
                        <wps:spPr>
                          <a:xfrm>
                            <a:off x="2231136" y="3470888"/>
                            <a:ext cx="283464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de flecha 31"/>
                        <wps:cNvCnPr/>
                        <wps:spPr>
                          <a:xfrm>
                            <a:off x="2223820" y="5362042"/>
                            <a:ext cx="30030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Conector recto de flecha 192"/>
                        <wps:cNvCnPr/>
                        <wps:spPr>
                          <a:xfrm flipV="1">
                            <a:off x="2231136" y="6766562"/>
                            <a:ext cx="292989" cy="1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ector recto de flecha 193"/>
                        <wps:cNvCnPr/>
                        <wps:spPr>
                          <a:xfrm>
                            <a:off x="2223820" y="8139843"/>
                            <a:ext cx="285674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Conector angular 200"/>
                        <wps:cNvCnPr/>
                        <wps:spPr>
                          <a:xfrm>
                            <a:off x="4863829" y="1922661"/>
                            <a:ext cx="297746" cy="238539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Conector angular 202"/>
                        <wps:cNvCnPr>
                          <a:stCxn id="18" idx="3"/>
                        </wps:cNvCnPr>
                        <wps:spPr>
                          <a:xfrm>
                            <a:off x="4834646" y="3470888"/>
                            <a:ext cx="340468" cy="303443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Conector angular 203"/>
                        <wps:cNvCnPr>
                          <a:stCxn id="19" idx="3"/>
                        </wps:cNvCnPr>
                        <wps:spPr>
                          <a:xfrm>
                            <a:off x="4848225" y="5405438"/>
                            <a:ext cx="341925" cy="275515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Conector angular 204"/>
                        <wps:cNvCnPr/>
                        <wps:spPr>
                          <a:xfrm>
                            <a:off x="4848225" y="6731540"/>
                            <a:ext cx="303015" cy="240761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Conector angular 205"/>
                        <wps:cNvCnPr>
                          <a:stCxn id="29" idx="3"/>
                        </wps:cNvCnPr>
                        <wps:spPr>
                          <a:xfrm>
                            <a:off x="4834645" y="8165738"/>
                            <a:ext cx="389108" cy="248687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63DFF" id="Lienzo 7" o:spid="_x0000_s1026" editas="canvas" style="position:absolute;margin-left:0;margin-top:.75pt;width:580.5pt;height:748.5pt;z-index:-251657216;mso-position-horizontal:center;mso-position-horizontal-relative:margin;mso-width-relative:margin;mso-height-relative:margin" coordsize="73723,9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723;height:9505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143;top:13325;width:1590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4F23AE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INTRODUCCIÓN</w:t>
                        </w:r>
                      </w:p>
                    </w:txbxContent>
                  </v:textbox>
                </v:shape>
                <v:shape id="Cuadro de texto 3" o:spid="_x0000_s1029" type="#_x0000_t202" style="position:absolute;left:3705;top:46281;width:1448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F23AE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DESARROLLO</w:t>
                        </w:r>
                      </w:p>
                    </w:txbxContent>
                  </v:textbox>
                </v:shape>
                <v:shape id="Cuadro de texto 3" o:spid="_x0000_s1030" type="#_x0000_t202" style="position:absolute;left:3609;top:81143;width:16860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4F23AE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 CONCLUSIÓN</w:t>
                        </w:r>
                      </w:p>
                    </w:txbxContent>
                  </v:textbox>
                </v:shape>
                <v:shape id="Cuadro de texto 3" o:spid="_x0000_s1031" type="#_x0000_t202" style="position:absolute;left:16573;top:4181;width:39624;height:3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4F23AE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t xml:space="preserve">TÍTULO: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25146;top:32375;width:23200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F23AE" w:rsidRPr="00742D00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t> </w:t>
                        </w: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br/>
                        </w:r>
                        <w:r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3: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25336;top:51720;width:23146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F23AE" w:rsidRPr="00742D00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br/>
                        </w:r>
                        <w:r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4: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51901;top:49996;width:18098;height:9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F23AE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3B6733" w:rsidRDefault="003B6733" w:rsidP="004F23AE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51512;top:15900;width:18040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F23AE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4F23AE" w:rsidRPr="00BF314D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51615;top:26364;width:18098;height:20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4F23AE" w:rsidRDefault="003B6733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4F23AE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4F23AE" w:rsidRDefault="004F23AE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2D03D2" w:rsidRDefault="002D03D2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2D03D2" w:rsidRDefault="002D03D2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2D03D2" w:rsidRDefault="002D03D2" w:rsidP="004F23A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3B6733" w:rsidRDefault="003B6733" w:rsidP="004F23AE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7" o:spid="_x0000_s1037" type="#_x0000_t32" style="position:absolute;left:11096;top:21612;width:48;height:244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J2H8IAAADbAAAADwAAAGRycy9kb3ducmV2LnhtbESPQYvCMBCF74L/IYywN5u6KyrVKLqo&#10;rEerB49DM7bFZlKa2NZ/bxYW9jbDe/O+N6tNbyrRUuNKywomUQyCOLO65FzB9XIYL0A4j6yxskwK&#10;XuRgsx4OVpho2/GZ2tTnIoSwS1BB4X2dSOmyggy6yNbEQbvbxqAPa5NL3WAXwk0lP+N4Jg2WHAgF&#10;1vRdUPZIn0ZBe+hqnp5uk/Sr7ALl1j+O+51SH6N+uwThqff/5r/rHx3qz+H3lzCAX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J2H8IAAADbAAAADwAAAAAAAAAAAAAA&#10;AAChAgAAZHJzL2Rvd25yZXYueG1sUEsFBgAAAAAEAAQA+QAAAJADAAAAAA==&#10;" strokecolor="red" strokeweight="3pt">
                  <v:stroke endarrow="block"/>
                </v:shape>
                <v:shape id="Conector recto de flecha 25" o:spid="_x0000_s1038" type="#_x0000_t32" style="position:absolute;left:11096;top:54864;width:432;height:26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CHTsIAAADbAAAADwAAAGRycy9kb3ducmV2LnhtbESPzWrCQBSF9wXfYbgFd3WSaItEx2CL&#10;Ebts2oXLS+Y2CWbuhMyYxLd3hEKXh/PzcbbZZFoxUO8aywriRQSCuLS64UrBz3f+sgbhPLLG1jIp&#10;uJGDbDd72mKq7chfNBS+EmGEXYoKau+7VEpX1mTQLWxHHLxf2xv0QfaV1D2OYdy0MomiN2mw4UCo&#10;saOPmspLcTUKhnzsePV5jotlMwbKebocD+9KzZ+n/QaEp8n/h//aJ60geYXHl/AD5O4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CHTsIAAADbAAAADwAAAAAAAAAAAAAA&#10;AAChAgAAZHJzL2Rvd25yZXYueG1sUEsFBgAAAAAEAAQA+QAAAJADAAAAAA==&#10;" strokecolor="red" strokeweight="3pt">
                  <v:stroke endarrow="block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brir llave 197" o:spid="_x0000_s1039" type="#_x0000_t87" style="position:absolute;left:34052;top:-7764;width:5048;height:382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/Cr4A&#10;AADcAAAADwAAAGRycy9kb3ducmV2LnhtbESPzQrCMBCE74LvEFbwpqke/KlGEVEQb/48wJqsbbHZ&#10;lCba+vZGELztMjPfzi7XrS3Fi2pfOFYwGiYgiLUzBWcKrpf9YAbCB2SDpWNS8CYP61W3s8TUuIZP&#10;9DqHTEQI+xQV5CFUqZRe52TRD11FHLW7qy2GuNaZNDU2EW5LOU6SibRYcLyQY0XbnPTj/LSRUkp9&#10;dLf9KCGaVPqgaecbUqrfazcLEIHa8Df/0gcT68+n8H0mTi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IPwq+AAAA3AAAAA8AAAAAAAAAAAAAAAAAmAIAAGRycy9kb3ducmV2&#10;LnhtbFBLBQYAAAAABAAEAPUAAACDAwAAAAA=&#10;" adj="237" strokecolor="#4579b8 [3044]" strokeweight="2.25pt"/>
                <v:shape id="Cuadro de texto 2" o:spid="_x0000_s1040" type="#_x0000_t202" style="position:absolute;left:25431;top:17611;width:23207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23230E" w:rsidRDefault="0023230E" w:rsidP="0023230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 2:</w:t>
                        </w:r>
                      </w:p>
                    </w:txbxContent>
                  </v:textbox>
                </v:shape>
                <v:shape id="Cuadro de texto 2" o:spid="_x0000_s1041" type="#_x0000_t202" style="position:absolute;left:25336;top:65055;width:23010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3B6733" w:rsidRDefault="003B6733" w:rsidP="003B673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 5:</w:t>
                        </w:r>
                      </w:p>
                    </w:txbxContent>
                  </v:textbox>
                </v:shape>
                <v:shape id="Cuadro de texto 2" o:spid="_x0000_s1042" type="#_x0000_t202" style="position:absolute;left:51901;top:63522;width:18098;height:7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3B6733" w:rsidRDefault="003B6733" w:rsidP="003B673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</w:txbxContent>
                  </v:textbox>
                </v:shape>
                <v:shape id="Cuadro de texto 2" o:spid="_x0000_s1043" type="#_x0000_t202" style="position:absolute;left:25241;top:79323;width:23105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B918BA" w:rsidRDefault="00B918BA" w:rsidP="00B918BA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br/>
                        </w:r>
                        <w:r w:rsidR="000E356C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 xml:space="preserve">NUEVO </w:t>
                        </w:r>
                        <w:r w:rsidR="000E356C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</w:t>
                        </w:r>
                        <w:bookmarkStart w:id="1" w:name="_GoBack"/>
                        <w:bookmarkEnd w:id="1"/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Cuadro de texto 2" o:spid="_x0000_s1044" type="#_x0000_t202" style="position:absolute;left:51996;top:76476;width:18098;height:10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B918BA" w:rsidRDefault="00B918BA" w:rsidP="00B918B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B918BA" w:rsidRDefault="00B918BA" w:rsidP="00B918BA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B918BA" w:rsidRDefault="00B918BA" w:rsidP="00B918B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  <v:line id="Conector recto 5" o:spid="_x0000_s1045" style="position:absolute;visibility:visible;mso-wrap-style:square" from="22311,19615" to="22311,8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cEMMAAADaAAAADwAAAGRycy9kb3ducmV2LnhtbESPUWvCMBSF3wX/Q7jC3mai4NiqUUQo&#10;c5svq/6AS3NtS5ub2GTa7dcvg4GPh3POdzirzWA7caU+NI41zKYKBHHpTMOVhtMxf3wGESKywc4x&#10;afimAJv1eLTCzLgbf9K1iJVIEA4Zaqhj9JmUoazJYpg6T5y8s+stxiT7SpoebwluOzlX6klabDgt&#10;1OhpV1PZFl9WQ1v4/HJo/cvH3L0f8OdV5eqt1fphMmyXICIN8R7+b++NhgX8XUk3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PnBDDAAAA2gAAAA8AAAAAAAAAAAAA&#10;AAAAoQIAAGRycy9kb3ducmV2LnhtbFBLBQYAAAAABAAEAPkAAACRAwAAAAA=&#10;" strokecolor="#4579b8 [3044]" strokeweight="3pt"/>
                <v:line id="Conector recto 15" o:spid="_x0000_s1046" style="position:absolute;visibility:visible;mso-wrap-style:square" from="18361,50913" to="22238,5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xVRMEAAADbAAAADwAAAGRycy9kb3ducmV2LnhtbERP3WrCMBS+F3yHcITdzUTBsVWjiFDm&#10;Nm9WfYBDc2xLm5PYZNrt6ZfBwLvz8f2e1WawnbhSHxrHGmZTBYK4dKbhSsPpmD8+gwgR2WDnmDR8&#10;U4DNejxaYWbcjT/pWsRKpBAOGWqoY/SZlKGsyWKYOk+cuLPrLcYE+0qaHm8p3HZyrtSTtNhwaqjR&#10;066msi2+rIa28Pnl0PqXj7l7P+DPq8rVW6v1w2TYLkFEGuJd/O/emzR/AX+/p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jFVEwQAAANsAAAAPAAAAAAAAAAAAAAAA&#10;AKECAABkcnMvZG93bnJldi54bWxQSwUGAAAAAAQABAD5AAAAjwMAAAAA&#10;" strokecolor="#4579b8 [3044]" strokeweight="3pt"/>
                <v:shape id="Conector recto de flecha 16" o:spid="_x0000_s1047" type="#_x0000_t32" style="position:absolute;left:22311;top:19776;width:30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SUabsAAADbAAAADwAAAGRycy9kb3ducmV2LnhtbERPSwrCMBDdC94hjOBOU4uIVNMiiqBL&#10;qwcYmrEtNpPSRFtvbwTB3Tzed7bZYBrxos7VlhUs5hEI4sLqmksFt+txtgbhPLLGxjIpeJODLB2P&#10;tpho2/OFXrkvRQhhl6CCyvs2kdIVFRl0c9sSB+5uO4M+wK6UusM+hJtGxlG0kgZrDg0VtrSvqHjk&#10;T6PA5fEQLR/x4f3MzfocL0nee1JqOhl2GxCeBv8X/9wnHeav4PtLOECm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slJRpuwAAANsAAAAPAAAAAAAAAAAAAAAAAKECAABk&#10;cnMvZG93bnJldi54bWxQSwUGAAAAAAQABAD5AAAAiQMAAAAA&#10;" strokecolor="#4579b8 [3044]" strokeweight="3pt">
                  <v:stroke endarrow="block"/>
                </v:shape>
                <v:shape id="Conector recto de flecha 24" o:spid="_x0000_s1048" type="#_x0000_t32" style="position:absolute;left:22311;top:34708;width:2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ZlOMAAAADbAAAADwAAAGRycy9kb3ducmV2LnhtbESPzWrDMBCE74W+g9hAb7UcYUpwIofS&#10;EkiPdfsAi7WxjK2VsRT/vH1VKPQ4zMw3zOm8ukHMNIXOs4Z9loMgbrzpuNXw/XV5PoAIEdng4Jk0&#10;bBTgXD0+nLA0fuFPmuvYigThUKIGG+NYShkaSw5D5kfi5N385DAmObXSTLgkuBukyvMX6bDjtGBx&#10;pDdLTV/fnYZQqzUvevW+3Wt3+FAFydtCWj/t1tcjiEhr/A//ta9Ggyrg90v6Ab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mZTjAAAAA2wAAAA8AAAAAAAAAAAAAAAAA&#10;oQIAAGRycy9kb3ducmV2LnhtbFBLBQYAAAAABAAEAPkAAACOAwAAAAA=&#10;" strokecolor="#4579b8 [3044]" strokeweight="3pt">
                  <v:stroke endarrow="block"/>
                </v:shape>
                <v:shape id="Conector recto de flecha 31" o:spid="_x0000_s1049" type="#_x0000_t32" style="position:absolute;left:22238;top:53620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hQfb0AAADbAAAADwAAAGRycy9kb3ducmV2LnhtbESPwQrCMBBE74L/EFbwpqlVpFSjiCLo&#10;0eoHLM3aFptNaaKtf28EweMwM2+Y9bY3tXhR6yrLCmbTCARxbnXFhYLb9ThJQDiPrLG2TAre5GC7&#10;GQ7WmGrb8YVemS9EgLBLUUHpfZNK6fKSDLqpbYiDd7etQR9kW0jdYhfgppZxFC2lwYrDQokN7UvK&#10;H9nTKHBZ3EeLR3x4PzOTnOMFyXtHSo1H/W4FwlPv/+Ff+6QVzGfw/RJ+gN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jIUH29AAAA2wAAAA8AAAAAAAAAAAAAAAAAoQIA&#10;AGRycy9kb3ducmV2LnhtbFBLBQYAAAAABAAEAPkAAACLAwAAAAA=&#10;" strokecolor="#4579b8 [3044]" strokeweight="3pt">
                  <v:stroke endarrow="block"/>
                </v:shape>
                <v:shape id="Conector recto de flecha 192" o:spid="_x0000_s1050" type="#_x0000_t32" style="position:absolute;left:22311;top:67665;width:293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BMb8AAADcAAAADwAAAGRycy9kb3ducmV2LnhtbESPzQrCMBCE74LvEFbwIprqwZ9qFBGK&#10;erT6AEuztsVmU5po69sbQfC2y8zON7vZdaYSL2pcaVnBdBKBIM6sLjlXcLsm4yUI55E1VpZJwZsc&#10;7Lb93gZjbVu+0Cv1uQgh7GJUUHhfx1K6rCCDbmJr4qDdbWPQh7XJpW6wDeGmkrMomkuDJQdCgTUd&#10;Csoe6dN8uXmSdvUx0QvXnk32ODgcvZUaDrr9GoSnzv/Nv+uTDvVXM/g+EyaQ2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DyBMb8AAADcAAAADwAAAAAAAAAAAAAAAACh&#10;AgAAZHJzL2Rvd25yZXYueG1sUEsFBgAAAAAEAAQA+QAAAI0DAAAAAA==&#10;" strokecolor="#4579b8 [3044]" strokeweight="3pt">
                  <v:stroke endarrow="block"/>
                </v:shape>
                <v:shape id="Conector recto de flecha 193" o:spid="_x0000_s1051" type="#_x0000_t32" style="position:absolute;left:22238;top:81398;width:2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4lrwAAADcAAAADwAAAGRycy9kb3ducmV2LnhtbERPSwrCMBDdC94hjOBOU6uIVqOIIujS&#10;6gGGZmyLzaQ00dbbG0FwN4/3nfW2M5V4UeNKywom4wgEcWZ1ybmC2/U4WoBwHlljZZkUvMnBdtPv&#10;rTHRtuULvVKfixDCLkEFhfd1IqXLCjLoxrYmDtzdNgZ9gE0udYNtCDeVjKNoLg2WHBoKrGlfUPZI&#10;n0aBS+Mumj3iw/uZmsU5npG8t6TUcNDtViA8df4v/rlPOsxfTuH7TLhAb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a4lrwAAADcAAAADwAAAAAAAAAAAAAAAAChAgAA&#10;ZHJzL2Rvd25yZXYueG1sUEsFBgAAAAAEAAQA+QAAAIoDAAAAAA==&#10;" strokecolor="#4579b8 [3044]" strokeweight="3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r 200" o:spid="_x0000_s1052" type="#_x0000_t34" style="position:absolute;left:48638;top:19226;width:2977;height:238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42r4AAADcAAAADwAAAGRycy9kb3ducmV2LnhtbESPzQrCMBCE74LvEFbwZhM9iFSjiCAI&#10;evHn4m1p1rbYbEoStb69EQSPw8x8wyxWnW3Ek3yoHWsYZwoEceFMzaWGy3k7moEIEdlg45g0vCnA&#10;atnvLTA37sVHep5iKRKEQ44aqhjbXMpQVGQxZK4lTt7NeYsxSV9K4/GV4LaRE6Wm0mLNaaHCljYV&#10;FffTw2poHzybxMPVybvcj/dXr0LYKq2Hg249BxGpi//wr70zGhIRvmfSE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UfjavgAAANwAAAAPAAAAAAAAAAAAAAAAAKEC&#10;AABkcnMvZG93bnJldi54bWxQSwUGAAAAAAQABAD5AAAAjAMAAAAA&#10;" strokecolor="#00b050" strokeweight="1.5pt">
                  <v:stroke endarrow="block"/>
                </v:shape>
                <v:shape id="Conector angular 202" o:spid="_x0000_s1053" type="#_x0000_t34" style="position:absolute;left:48346;top:34708;width:3405;height:303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/DNr4AAADcAAAADwAAAGRycy9kb3ducmV2LnhtbESPzQrCMBCE74LvEFbwpok9iFSjiCAI&#10;evHn4m1p1rbYbEoStb69EQSPw8x8wyxWnW3Ek3yoHWuYjBUI4sKZmksNl/N2NAMRIrLBxjFpeFOA&#10;1bLfW2Bu3IuP9DzFUiQIhxw1VDG2uZShqMhiGLuWOHk35y3GJH0pjcdXgttGZkpNpcWa00KFLW0q&#10;Ku6nh9XQPniWxcPVybvcT/ZXr0LYKq2Hg249BxGpi//wr70zGjKVwfdMOgJ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z8M2vgAAANwAAAAPAAAAAAAAAAAAAAAAAKEC&#10;AABkcnMvZG93bnJldi54bWxQSwUGAAAAAAQABAD5AAAAjAMAAAAA&#10;" strokecolor="#00b050" strokeweight="1.5pt">
                  <v:stroke endarrow="block"/>
                </v:shape>
                <v:shape id="Conector angular 203" o:spid="_x0000_s1054" type="#_x0000_t34" style="position:absolute;left:48482;top:54054;width:3419;height:275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mrcIAAADcAAAADwAAAGRycy9kb3ducmV2LnhtbESPQWsCMRSE7wX/Q3hCbzVxhSKrUURY&#10;EPSi7cXbY/PcLG5eliSr23/fFIQeh5n5hllvR9eJB4XYetYwnykQxLU3LTcavr+qjyWImJANdp5J&#10;ww9F2G4mb2ssjX/ymR6X1IgM4ViiBptSX0oZa0sO48z3xNm7+eAwZRkaaQI+M9x1slDqUzpsOS9Y&#10;7Glvqb5fBqehH3hZpNPVy7s8zo/XoGKslNbv03G3ApFoTP/hV/tgNBRqAX9n8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NmrcIAAADcAAAADwAAAAAAAAAAAAAA&#10;AAChAgAAZHJzL2Rvd25yZXYueG1sUEsFBgAAAAAEAAQA+QAAAJADAAAAAA==&#10;" strokecolor="#00b050" strokeweight="1.5pt">
                  <v:stroke endarrow="block"/>
                </v:shape>
                <v:shape id="Conector angular 204" o:spid="_x0000_s1055" type="#_x0000_t34" style="position:absolute;left:48482;top:67315;width:3030;height:240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r+2cIAAADcAAAADwAAAGRycy9kb3ducmV2LnhtbESPQWsCMRSE7wX/Q3hCbzVxkSKrUURY&#10;EPSi7cXbY/PcLG5eliSr23/fFIQeh5n5hllvR9eJB4XYetYwnykQxLU3LTcavr+qjyWImJANdp5J&#10;ww9F2G4mb2ssjX/ymR6X1IgM4ViiBptSX0oZa0sO48z3xNm7+eAwZRkaaQI+M9x1slDqUzpsOS9Y&#10;7Glvqb5fBqehH3hZpNPVy7s8zo/XoGKslNbv03G3ApFoTP/hV/tgNBRqAX9n8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r+2cIAAADcAAAADwAAAAAAAAAAAAAA&#10;AAChAgAAZHJzL2Rvd25yZXYueG1sUEsFBgAAAAAEAAQA+QAAAJADAAAAAA==&#10;" strokecolor="#00b050" strokeweight="1.5pt">
                  <v:stroke endarrow="block"/>
                </v:shape>
                <v:shape id="Conector angular 205" o:spid="_x0000_s1056" type="#_x0000_t34" style="position:absolute;left:48346;top:81657;width:3891;height:248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ZbQsIAAADcAAAADwAAAGRycy9kb3ducmV2LnhtbESPQWsCMRSE7wX/Q3hCbzVxwSKrUURY&#10;EPSi7cXbY/PcLG5eliSr23/fFIQeh5n5hllvR9eJB4XYetYwnykQxLU3LTcavr+qjyWImJANdp5J&#10;ww9F2G4mb2ssjX/ymR6X1IgM4ViiBptSX0oZa0sO48z3xNm7+eAwZRkaaQI+M9x1slDqUzpsOS9Y&#10;7Glvqb5fBqehH3hZpNPVy7s8zo/XoGKslNbv03G3ApFoTP/hV/tgNBRqAX9n8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ZbQsIAAADcAAAADwAAAAAAAAAAAAAA&#10;AAChAgAAZHJzL2Rvd25yZXYueG1sUEsFBgAAAAAEAAQA+QAAAJADAAAAAA==&#10;" strokecolor="#00b050" strokeweight="1.5pt">
                  <v:stroke endarrow="block"/>
                </v:shape>
                <w10:wrap type="tight" anchorx="margin"/>
              </v:group>
            </w:pict>
          </mc:Fallback>
        </mc:AlternateContent>
      </w:r>
      <w:r w:rsidR="0052230E">
        <w:rPr>
          <w:lang w:val="es-AR"/>
        </w:rPr>
        <w:br w:type="page"/>
      </w:r>
    </w:p>
    <w:sectPr w:rsidR="0052230E" w:rsidSect="00B918BA">
      <w:pgSz w:w="11906" w:h="16838"/>
      <w:pgMar w:top="993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27B5"/>
    <w:multiLevelType w:val="hybridMultilevel"/>
    <w:tmpl w:val="EC9CB5A8"/>
    <w:lvl w:ilvl="0" w:tplc="1EA63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7E12"/>
    <w:multiLevelType w:val="hybridMultilevel"/>
    <w:tmpl w:val="58400302"/>
    <w:lvl w:ilvl="0" w:tplc="61CEBA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903F5"/>
    <w:multiLevelType w:val="hybridMultilevel"/>
    <w:tmpl w:val="EC9CB5A8"/>
    <w:lvl w:ilvl="0" w:tplc="1EA63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7B"/>
    <w:rsid w:val="000256D3"/>
    <w:rsid w:val="00043E1E"/>
    <w:rsid w:val="000E1FA4"/>
    <w:rsid w:val="000E356C"/>
    <w:rsid w:val="00203564"/>
    <w:rsid w:val="0023230E"/>
    <w:rsid w:val="00233A15"/>
    <w:rsid w:val="002902DE"/>
    <w:rsid w:val="002A7A71"/>
    <w:rsid w:val="002C1B59"/>
    <w:rsid w:val="002D03D2"/>
    <w:rsid w:val="002D5F9D"/>
    <w:rsid w:val="003B4AAE"/>
    <w:rsid w:val="003B6733"/>
    <w:rsid w:val="00473CE3"/>
    <w:rsid w:val="004A79C3"/>
    <w:rsid w:val="004B200F"/>
    <w:rsid w:val="004F23AE"/>
    <w:rsid w:val="0052230E"/>
    <w:rsid w:val="0055253B"/>
    <w:rsid w:val="005758DD"/>
    <w:rsid w:val="005830FE"/>
    <w:rsid w:val="005D0163"/>
    <w:rsid w:val="0068007B"/>
    <w:rsid w:val="00684DCC"/>
    <w:rsid w:val="006B0195"/>
    <w:rsid w:val="00722F6F"/>
    <w:rsid w:val="00746B1A"/>
    <w:rsid w:val="007607B9"/>
    <w:rsid w:val="007779DC"/>
    <w:rsid w:val="0078315A"/>
    <w:rsid w:val="007A0663"/>
    <w:rsid w:val="00867B44"/>
    <w:rsid w:val="00943F0A"/>
    <w:rsid w:val="00965F9E"/>
    <w:rsid w:val="00996D70"/>
    <w:rsid w:val="009D3895"/>
    <w:rsid w:val="00A5290D"/>
    <w:rsid w:val="00AA6BA5"/>
    <w:rsid w:val="00B03F24"/>
    <w:rsid w:val="00B16A5F"/>
    <w:rsid w:val="00B601F3"/>
    <w:rsid w:val="00B81161"/>
    <w:rsid w:val="00B918BA"/>
    <w:rsid w:val="00BF314D"/>
    <w:rsid w:val="00C176F9"/>
    <w:rsid w:val="00CA3A0C"/>
    <w:rsid w:val="00D365F9"/>
    <w:rsid w:val="00D57F4D"/>
    <w:rsid w:val="00D77012"/>
    <w:rsid w:val="00D77A53"/>
    <w:rsid w:val="00DB55D9"/>
    <w:rsid w:val="00F3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0E4BD-2BB4-4B77-ACE5-1FE2D07D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23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101</TotalTime>
  <Pages>3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5</cp:revision>
  <dcterms:created xsi:type="dcterms:W3CDTF">2020-08-31T23:19:00Z</dcterms:created>
  <dcterms:modified xsi:type="dcterms:W3CDTF">2020-09-04T15:10:00Z</dcterms:modified>
</cp:coreProperties>
</file>