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F6" w:rsidRDefault="00BA67F6" w:rsidP="004126CD">
      <w:pPr>
        <w:rPr>
          <w:rFonts w:ascii="Ink Free" w:hAnsi="Ink Free"/>
          <w:b/>
          <w:sz w:val="28"/>
          <w:lang w:val="es"/>
        </w:rPr>
      </w:pPr>
    </w:p>
    <w:p w:rsidR="004126CD" w:rsidRPr="004126CD" w:rsidRDefault="004126CD" w:rsidP="004126CD">
      <w:pPr>
        <w:rPr>
          <w:rFonts w:ascii="Ink Free" w:hAnsi="Ink Free"/>
          <w:b/>
          <w:sz w:val="28"/>
          <w:lang w:val="es"/>
        </w:rPr>
      </w:pPr>
      <w:r w:rsidRPr="004126CD">
        <w:rPr>
          <w:rFonts w:ascii="Ink Free" w:hAnsi="Ink Free"/>
          <w:b/>
          <w:sz w:val="28"/>
          <w:lang w:val="es"/>
        </w:rPr>
        <w:t>¡Hola chicos!</w:t>
      </w:r>
    </w:p>
    <w:p w:rsidR="004126CD" w:rsidRPr="008B337C" w:rsidRDefault="004126CD" w:rsidP="00645E5B">
      <w:pPr>
        <w:ind w:firstLine="708"/>
        <w:jc w:val="both"/>
        <w:rPr>
          <w:sz w:val="24"/>
          <w:lang w:val="es"/>
        </w:rPr>
      </w:pPr>
      <w:r w:rsidRPr="008B337C">
        <w:rPr>
          <w:sz w:val="24"/>
          <w:lang w:val="es"/>
        </w:rPr>
        <w:t>En la clase de hoy vamos a continuar trabajando con los textos expositivos. ¿Vamos a aprender un poquito más de sus características?</w:t>
      </w:r>
    </w:p>
    <w:p w:rsidR="009F0C14" w:rsidRDefault="00F82CFC" w:rsidP="00645E5B">
      <w:pPr>
        <w:ind w:firstLine="708"/>
        <w:jc w:val="both"/>
        <w:rPr>
          <w:sz w:val="24"/>
          <w:lang w:val="es"/>
        </w:rPr>
      </w:pPr>
      <w:r w:rsidRPr="008B337C">
        <w:rPr>
          <w:sz w:val="24"/>
          <w:lang w:val="es"/>
        </w:rPr>
        <w:t>Para ello, mira con atención el sigui</w:t>
      </w:r>
      <w:r>
        <w:rPr>
          <w:sz w:val="24"/>
          <w:lang w:val="es"/>
        </w:rPr>
        <w:t>ente video (Hasta el minuto 10:42</w:t>
      </w:r>
      <w:r w:rsidRPr="008B337C">
        <w:rPr>
          <w:sz w:val="24"/>
          <w:lang w:val="es"/>
        </w:rPr>
        <w:t>)</w:t>
      </w:r>
    </w:p>
    <w:p w:rsidR="00F82CFC" w:rsidRDefault="00F82CFC">
      <w:hyperlink r:id="rId7" w:history="1">
        <w:r w:rsidRPr="00F81882">
          <w:rPr>
            <w:rStyle w:val="Hipervnculo"/>
          </w:rPr>
          <w:t>https://www.youtube.com/watch?v=RkGuaCIAopA</w:t>
        </w:r>
      </w:hyperlink>
    </w:p>
    <w:p w:rsidR="00F82CFC" w:rsidRDefault="00F82CFC" w:rsidP="00370ADA">
      <w:pPr>
        <w:ind w:firstLine="708"/>
      </w:pPr>
      <w:r w:rsidRPr="008B337C">
        <w:rPr>
          <w:sz w:val="24"/>
        </w:rPr>
        <w:t>Luego observa la siguiente información</w:t>
      </w:r>
      <w:r>
        <w:t>:</w:t>
      </w:r>
    </w:p>
    <w:p w:rsidR="00F82CFC" w:rsidRDefault="007A34B0">
      <w:r w:rsidRPr="00F82CFC"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54FFFF57" wp14:editId="7BF385D7">
            <wp:simplePos x="0" y="0"/>
            <wp:positionH relativeFrom="margin">
              <wp:align>center</wp:align>
            </wp:positionH>
            <wp:positionV relativeFrom="paragraph">
              <wp:posOffset>488950</wp:posOffset>
            </wp:positionV>
            <wp:extent cx="6765925" cy="3143250"/>
            <wp:effectExtent l="0" t="0" r="0" b="0"/>
            <wp:wrapTight wrapText="bothSides">
              <wp:wrapPolygon edited="0">
                <wp:start x="0" y="0"/>
                <wp:lineTo x="0" y="21469"/>
                <wp:lineTo x="21529" y="21469"/>
                <wp:lineTo x="21529" y="0"/>
                <wp:lineTo x="0" y="0"/>
              </wp:wrapPolygon>
            </wp:wrapTight>
            <wp:docPr id="3" name="Imagen 3" descr="C:\Users\Erica\Downloads\WhatsApp Image 2020-08-20 at 16.5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ca\Downloads\WhatsApp Image 2020-08-20 at 16.52.4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4B0" w:rsidRDefault="00370ADA">
      <w:r>
        <w:tab/>
      </w:r>
    </w:p>
    <w:p w:rsidR="00370ADA" w:rsidRDefault="00370ADA" w:rsidP="007A34B0">
      <w:pPr>
        <w:ind w:firstLine="360"/>
      </w:pPr>
      <w:r>
        <w:t>Actividades:</w:t>
      </w:r>
    </w:p>
    <w:p w:rsidR="007A34B0" w:rsidRDefault="00B60D43" w:rsidP="00645E5B">
      <w:pPr>
        <w:pStyle w:val="Prrafodelista"/>
        <w:numPr>
          <w:ilvl w:val="0"/>
          <w:numId w:val="1"/>
        </w:numPr>
        <w:jc w:val="both"/>
      </w:pPr>
      <w:r>
        <w:t>Lee varias veces el texto e identifica las partes que se mencionan en el video</w:t>
      </w:r>
      <w:r w:rsidR="007A34B0">
        <w:t xml:space="preserve"> (INTRODUCCIÓN, DESARROLLO Y CONCLUSIÓN)</w:t>
      </w:r>
      <w:r>
        <w:t>.</w:t>
      </w:r>
    </w:p>
    <w:p w:rsidR="00370ADA" w:rsidRDefault="00370ADA"/>
    <w:p w:rsidR="00BA67F6" w:rsidRDefault="00BA67F6"/>
    <w:p w:rsidR="00BA67F6" w:rsidRDefault="00BA67F6"/>
    <w:p w:rsidR="00BA67F6" w:rsidRDefault="00BA67F6"/>
    <w:p w:rsidR="00BD4B1F" w:rsidRDefault="00BD4B1F">
      <w:r w:rsidRPr="00BD4B1F">
        <w:rPr>
          <w:noProof/>
          <w:lang w:val="es-AR" w:eastAsia="es-AR"/>
        </w:rPr>
        <w:lastRenderedPageBreak/>
        <w:drawing>
          <wp:anchor distT="0" distB="0" distL="114300" distR="114300" simplePos="0" relativeHeight="251680768" behindDoc="1" locked="0" layoutInCell="1" allowOverlap="1" wp14:anchorId="0510A274" wp14:editId="6A34F7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48780" cy="4295775"/>
            <wp:effectExtent l="0" t="0" r="0" b="9525"/>
            <wp:wrapTight wrapText="bothSides">
              <wp:wrapPolygon edited="0">
                <wp:start x="0" y="0"/>
                <wp:lineTo x="0" y="21552"/>
                <wp:lineTo x="21523" y="21552"/>
                <wp:lineTo x="21523" y="0"/>
                <wp:lineTo x="0" y="0"/>
              </wp:wrapPolygon>
            </wp:wrapTight>
            <wp:docPr id="14" name="Imagen 14" descr="C:\Users\Erica\Downloads\WhatsApp Image 2020-08-20 at 16.52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ica\Downloads\WhatsApp Image 2020-08-20 at 16.52.42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ADA" w:rsidRDefault="003C50B9" w:rsidP="00645E5B">
      <w:pPr>
        <w:pStyle w:val="Prrafodelista"/>
        <w:numPr>
          <w:ilvl w:val="0"/>
          <w:numId w:val="1"/>
        </w:numPr>
        <w:jc w:val="both"/>
      </w:pPr>
      <w:r>
        <w:t xml:space="preserve">Explica con tus palabras que </w:t>
      </w:r>
      <w:r w:rsidR="00E17ED7">
        <w:t>se escribe en la introducción de un texto expositivo. ¿Y en el desarrollo?</w:t>
      </w:r>
      <w:r w:rsidR="0098250A">
        <w:t>, ¿</w:t>
      </w:r>
      <w:r w:rsidR="00E17ED7">
        <w:t>Y en la conclusión?</w:t>
      </w:r>
      <w:r w:rsidR="009A0863">
        <w:br/>
      </w:r>
    </w:p>
    <w:p w:rsidR="001B0E6C" w:rsidRDefault="002B202D" w:rsidP="00645E5B">
      <w:pPr>
        <w:pStyle w:val="Prrafodelista"/>
        <w:numPr>
          <w:ilvl w:val="0"/>
          <w:numId w:val="1"/>
        </w:numPr>
        <w:jc w:val="both"/>
      </w:pPr>
      <w:r>
        <w:t>Escribe con tus palabras que crees que significa: “pez tropical”</w:t>
      </w:r>
      <w:r w:rsidR="00C11019">
        <w:t>, “pez omnívoro”</w:t>
      </w:r>
      <w:r w:rsidR="00227727">
        <w:t xml:space="preserve"> “herbívoros”</w:t>
      </w:r>
      <w:r w:rsidR="00C11019">
        <w:t xml:space="preserve"> </w:t>
      </w:r>
      <w:r w:rsidR="00227727">
        <w:t xml:space="preserve">Busca en el diccionario y/o internet: planctófagos, anémona, </w:t>
      </w:r>
      <w:r w:rsidR="00C95F28">
        <w:t>biodiversidad, hábitat.</w:t>
      </w:r>
    </w:p>
    <w:p w:rsidR="00AD32D3" w:rsidRPr="005A3266" w:rsidRDefault="00AD32D3" w:rsidP="00645E5B">
      <w:pPr>
        <w:pStyle w:val="Prrafodelista"/>
        <w:jc w:val="both"/>
        <w:rPr>
          <w:b/>
        </w:rPr>
      </w:pPr>
      <w:r w:rsidRPr="005A3266">
        <w:rPr>
          <w:b/>
        </w:rPr>
        <w:t xml:space="preserve">(Esta actividad </w:t>
      </w:r>
      <w:r w:rsidR="00430BF3" w:rsidRPr="005A3266">
        <w:rPr>
          <w:b/>
        </w:rPr>
        <w:t>se desarrollará prim</w:t>
      </w:r>
      <w:r w:rsidR="004D3973" w:rsidRPr="005A3266">
        <w:rPr>
          <w:b/>
        </w:rPr>
        <w:t>ero de forma individual y luego mediante una</w:t>
      </w:r>
      <w:r w:rsidR="00430BF3" w:rsidRPr="005A3266">
        <w:rPr>
          <w:b/>
        </w:rPr>
        <w:t xml:space="preserve"> puesta en común</w:t>
      </w:r>
      <w:r w:rsidRPr="005A3266">
        <w:rPr>
          <w:b/>
        </w:rPr>
        <w:t xml:space="preserve"> a través del grupo</w:t>
      </w:r>
      <w:r w:rsidR="00430BF3" w:rsidRPr="005A3266">
        <w:rPr>
          <w:b/>
        </w:rPr>
        <w:t xml:space="preserve"> de whatsapp)</w:t>
      </w:r>
      <w:r w:rsidR="00645E5B">
        <w:rPr>
          <w:b/>
        </w:rPr>
        <w:t>.</w:t>
      </w:r>
    </w:p>
    <w:p w:rsidR="001B0E6C" w:rsidRDefault="001B0E6C" w:rsidP="001B0E6C">
      <w:pPr>
        <w:pStyle w:val="Prrafodelista"/>
      </w:pPr>
    </w:p>
    <w:p w:rsidR="001A1340" w:rsidRDefault="001A1340" w:rsidP="00645E5B">
      <w:pPr>
        <w:pStyle w:val="Prrafodelista"/>
        <w:numPr>
          <w:ilvl w:val="0"/>
          <w:numId w:val="1"/>
        </w:numPr>
        <w:jc w:val="both"/>
      </w:pPr>
      <w:r>
        <w:t>Subraya en el primer párrafo dónde dice de qué hablará el texto.</w:t>
      </w:r>
    </w:p>
    <w:p w:rsidR="00BD0CD7" w:rsidRDefault="00BD0CD7" w:rsidP="00BD0CD7">
      <w:pPr>
        <w:pStyle w:val="Prrafodelista"/>
      </w:pPr>
    </w:p>
    <w:p w:rsidR="00BD0CD7" w:rsidRDefault="00E02D9D" w:rsidP="00863417">
      <w:pPr>
        <w:pStyle w:val="Prrafodelista"/>
        <w:numPr>
          <w:ilvl w:val="0"/>
          <w:numId w:val="1"/>
        </w:numPr>
        <w:jc w:val="both"/>
      </w:pPr>
      <w:r>
        <w:t>Une con flechas cada</w:t>
      </w:r>
      <w:r w:rsidR="0055369F">
        <w:t xml:space="preserve"> </w:t>
      </w:r>
      <w:r>
        <w:rPr>
          <w:b/>
        </w:rPr>
        <w:t>idea principal</w:t>
      </w:r>
      <w:r w:rsidR="0055369F">
        <w:t xml:space="preserve"> con el</w:t>
      </w:r>
      <w:r>
        <w:t xml:space="preserve"> párrafo que le corresponde</w:t>
      </w:r>
      <w:r w:rsidR="00863417">
        <w:t>,</w:t>
      </w:r>
      <w:r>
        <w:t xml:space="preserve"> (</w:t>
      </w:r>
      <w:r w:rsidR="009C6650">
        <w:t xml:space="preserve">observa con atención que hay </w:t>
      </w:r>
      <w:r w:rsidR="00863417">
        <w:t xml:space="preserve">párrafos que no corresponden a </w:t>
      </w:r>
      <w:r w:rsidR="009C6650">
        <w:t>las ideas planteadas)</w:t>
      </w:r>
      <w:r w:rsidR="0055369F">
        <w:t>:</w:t>
      </w:r>
    </w:p>
    <w:p w:rsidR="001E1CFD" w:rsidRDefault="001E1CFD" w:rsidP="001E1CFD">
      <w:pPr>
        <w:pStyle w:val="Prrafodelista"/>
      </w:pPr>
    </w:p>
    <w:p w:rsidR="001E1CFD" w:rsidRDefault="001E1CFD" w:rsidP="001E1CFD"/>
    <w:p w:rsidR="001E1CFD" w:rsidRDefault="001E1CFD" w:rsidP="001E1CFD"/>
    <w:p w:rsidR="001E1CFD" w:rsidRDefault="001E1CFD" w:rsidP="001E1CFD"/>
    <w:p w:rsidR="001E1CFD" w:rsidRDefault="001E1CFD" w:rsidP="001E1CFD">
      <w:bookmarkStart w:id="0" w:name="_GoBack"/>
      <w:bookmarkEnd w:id="0"/>
    </w:p>
    <w:p w:rsidR="001E1CFD" w:rsidRDefault="001E1CFD" w:rsidP="001E1CFD"/>
    <w:p w:rsidR="001E1CFD" w:rsidRDefault="001E1CFD" w:rsidP="00306ACF"/>
    <w:p w:rsidR="001E1CFD" w:rsidRDefault="001E1CFD" w:rsidP="00306AC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33CE8D" wp14:editId="7A87D8B3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923925" cy="58102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F71" w:rsidRPr="00306ACF" w:rsidRDefault="007C6F71" w:rsidP="001E1CFD">
                            <w:pPr>
                              <w:jc w:val="both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>
                              <w:rPr>
                                <w:b/>
                                <w:lang w:val="es-AR"/>
                              </w:rPr>
                              <w:t>PÁRRAFO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3CE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55pt;margin-top:8.2pt;width:72.75pt;height:45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">
                <v:textbox>
                  <w:txbxContent>
                    <w:p w:rsidR="007C6F71" w:rsidRPr="00306ACF" w:rsidRDefault="007C6F71" w:rsidP="001E1CFD">
                      <w:pPr>
                        <w:jc w:val="both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>
                        <w:rPr>
                          <w:b/>
                          <w:lang w:val="es-AR"/>
                        </w:rPr>
                        <w:t>PÁRRAFO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1AA2" w:rsidRDefault="00D81AA2" w:rsidP="00306ACF"/>
    <w:p w:rsidR="001A1340" w:rsidRDefault="001E1CFD" w:rsidP="00333B00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CE046B" wp14:editId="238C4541">
                <wp:simplePos x="0" y="0"/>
                <wp:positionH relativeFrom="margin">
                  <wp:posOffset>4788535</wp:posOffset>
                </wp:positionH>
                <wp:positionV relativeFrom="paragraph">
                  <wp:posOffset>158750</wp:posOffset>
                </wp:positionV>
                <wp:extent cx="923925" cy="58102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9F4" w:rsidRPr="00306ACF" w:rsidRDefault="00B259F4" w:rsidP="00B259F4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>
                              <w:rPr>
                                <w:b/>
                                <w:lang w:val="es-AR"/>
                              </w:rPr>
                              <w:t>PÁRRAFO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046B" id="_x0000_s1027" type="#_x0000_t202" style="position:absolute;left:0;text-align:left;margin-left:377.05pt;margin-top:12.5pt;width:72.75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">
                <v:textbox>
                  <w:txbxContent>
                    <w:p w:rsidR="00B259F4" w:rsidRPr="00306ACF" w:rsidRDefault="00B259F4" w:rsidP="00B259F4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>
                        <w:rPr>
                          <w:b/>
                          <w:lang w:val="es-AR"/>
                        </w:rPr>
                        <w:t>PÁRRAFO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AA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0CDB8E" wp14:editId="5C4FC62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419350" cy="58102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AA2" w:rsidRPr="00306ACF" w:rsidRDefault="00D81AA2" w:rsidP="00D81AA2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 w:rsidRPr="00B273F1">
                              <w:rPr>
                                <w:b/>
                              </w:rPr>
                              <w:t>IDEA 1:</w:t>
                            </w:r>
                            <w:r>
                              <w:t xml:space="preserve"> Características de su cuerpo</w:t>
                            </w:r>
                            <w:r w:rsidR="00520AC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DB8E" id="_x0000_s1028" type="#_x0000_t202" style="position:absolute;left:0;text-align:left;margin-left:0;margin-top:1.3pt;width:190.5pt;height:45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">
                <v:textbox>
                  <w:txbxContent>
                    <w:p w:rsidR="00D81AA2" w:rsidRPr="00306ACF" w:rsidRDefault="00D81AA2" w:rsidP="00D81AA2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 w:rsidRPr="00B273F1">
                        <w:rPr>
                          <w:b/>
                        </w:rPr>
                        <w:t>IDEA 1:</w:t>
                      </w:r>
                      <w:r>
                        <w:t xml:space="preserve"> Características de su cuerpo</w:t>
                      </w:r>
                      <w:r w:rsidR="00520AC7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7ED7" w:rsidRPr="003C50B9" w:rsidRDefault="001E1CFD" w:rsidP="00E17E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1E8E3D" wp14:editId="2B438970">
                <wp:simplePos x="0" y="0"/>
                <wp:positionH relativeFrom="margin">
                  <wp:align>right</wp:align>
                </wp:positionH>
                <wp:positionV relativeFrom="paragraph">
                  <wp:posOffset>2503170</wp:posOffset>
                </wp:positionV>
                <wp:extent cx="923925" cy="58102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CFD" w:rsidRPr="00306ACF" w:rsidRDefault="001E1CFD" w:rsidP="001E1CFD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>
                              <w:rPr>
                                <w:b/>
                                <w:lang w:val="es-AR"/>
                              </w:rPr>
                              <w:t>PÁRRAFO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8E3D" id="_x0000_s1029" type="#_x0000_t202" style="position:absolute;margin-left:21.55pt;margin-top:197.1pt;width:72.75pt;height:45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">
                <v:textbox>
                  <w:txbxContent>
                    <w:p w:rsidR="001E1CFD" w:rsidRPr="00306ACF" w:rsidRDefault="001E1CFD" w:rsidP="001E1CFD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>
                        <w:rPr>
                          <w:b/>
                          <w:lang w:val="es-AR"/>
                        </w:rPr>
                        <w:t>PÁRRAFO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BCC5FA" wp14:editId="2F03EE40">
                <wp:simplePos x="0" y="0"/>
                <wp:positionH relativeFrom="margin">
                  <wp:align>right</wp:align>
                </wp:positionH>
                <wp:positionV relativeFrom="paragraph">
                  <wp:posOffset>475615</wp:posOffset>
                </wp:positionV>
                <wp:extent cx="923925" cy="5810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ACF" w:rsidRPr="00306ACF" w:rsidRDefault="00306ACF" w:rsidP="00306ACF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 w:rsidR="00B259F4">
                              <w:rPr>
                                <w:b/>
                                <w:lang w:val="es-AR"/>
                              </w:rPr>
                              <w:t>PÁRRAFO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CC5FA" id="_x0000_s1030" type="#_x0000_t202" style="position:absolute;margin-left:21.55pt;margin-top:37.45pt;width:72.75pt;height:4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">
                <v:textbox>
                  <w:txbxContent>
                    <w:p w:rsidR="00306ACF" w:rsidRPr="00306ACF" w:rsidRDefault="00306ACF" w:rsidP="00306ACF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 w:rsidR="00B259F4">
                        <w:rPr>
                          <w:b/>
                          <w:lang w:val="es-AR"/>
                        </w:rPr>
                        <w:t>PÁRRAFO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255F86" wp14:editId="5ACE6EE5">
                <wp:simplePos x="0" y="0"/>
                <wp:positionH relativeFrom="margin">
                  <wp:align>right</wp:align>
                </wp:positionH>
                <wp:positionV relativeFrom="paragraph">
                  <wp:posOffset>1125855</wp:posOffset>
                </wp:positionV>
                <wp:extent cx="923925" cy="581025"/>
                <wp:effectExtent l="0" t="0" r="2857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ACF" w:rsidRPr="00306ACF" w:rsidRDefault="00306ACF" w:rsidP="00306ACF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 w:rsidR="00B259F4">
                              <w:rPr>
                                <w:b/>
                                <w:lang w:val="es-AR"/>
                              </w:rPr>
                              <w:t>PÁRRAFO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5F86" id="_x0000_s1031" type="#_x0000_t202" style="position:absolute;margin-left:21.55pt;margin-top:88.65pt;width:72.75pt;height:45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">
                <v:textbox>
                  <w:txbxContent>
                    <w:p w:rsidR="00306ACF" w:rsidRPr="00306ACF" w:rsidRDefault="00306ACF" w:rsidP="00306ACF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 w:rsidR="00B259F4">
                        <w:rPr>
                          <w:b/>
                          <w:lang w:val="es-AR"/>
                        </w:rPr>
                        <w:t>PÁRRAFO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813184" wp14:editId="43556520">
                <wp:simplePos x="0" y="0"/>
                <wp:positionH relativeFrom="margin">
                  <wp:align>right</wp:align>
                </wp:positionH>
                <wp:positionV relativeFrom="paragraph">
                  <wp:posOffset>1811655</wp:posOffset>
                </wp:positionV>
                <wp:extent cx="923925" cy="58102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ACF" w:rsidRPr="00306ACF" w:rsidRDefault="00306ACF" w:rsidP="00306ACF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>
                              <w:rPr>
                                <w:b/>
                                <w:lang w:val="es-AR"/>
                              </w:rPr>
                              <w:t>PÁRRAFO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13184" id="_x0000_s1032" type="#_x0000_t202" style="position:absolute;margin-left:21.55pt;margin-top:142.65pt;width:72.75pt;height:4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">
                <v:textbox>
                  <w:txbxContent>
                    <w:p w:rsidR="00306ACF" w:rsidRPr="00306ACF" w:rsidRDefault="00306ACF" w:rsidP="00306ACF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>
                        <w:rPr>
                          <w:b/>
                          <w:lang w:val="es-AR"/>
                        </w:rPr>
                        <w:t>PÁRRAFO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6F7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3A4A9C" wp14:editId="194D0510">
                <wp:simplePos x="0" y="0"/>
                <wp:positionH relativeFrom="margin">
                  <wp:align>left</wp:align>
                </wp:positionH>
                <wp:positionV relativeFrom="paragraph">
                  <wp:posOffset>1655445</wp:posOffset>
                </wp:positionV>
                <wp:extent cx="2438400" cy="581025"/>
                <wp:effectExtent l="0" t="0" r="19050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3F1" w:rsidRPr="00306ACF" w:rsidRDefault="00B273F1" w:rsidP="00B273F1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>
                              <w:rPr>
                                <w:b/>
                                <w:lang w:val="es-AR"/>
                              </w:rPr>
                              <w:t>IDEA 4</w:t>
                            </w:r>
                            <w:r>
                              <w:rPr>
                                <w:b/>
                                <w:lang w:val="es-AR"/>
                              </w:rPr>
                              <w:t xml:space="preserve">: </w:t>
                            </w:r>
                            <w:r w:rsidR="00EE7AF5">
                              <w:rPr>
                                <w:lang w:val="es-AR"/>
                              </w:rPr>
                              <w:t>La reproducción del pez</w:t>
                            </w:r>
                            <w:r w:rsidR="00520AC7">
                              <w:rPr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4A9C" id="_x0000_s1033" type="#_x0000_t202" style="position:absolute;margin-left:0;margin-top:130.35pt;width:192pt;height:45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">
                <v:textbox>
                  <w:txbxContent>
                    <w:p w:rsidR="00B273F1" w:rsidRPr="00306ACF" w:rsidRDefault="00B273F1" w:rsidP="00B273F1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>
                        <w:rPr>
                          <w:b/>
                          <w:lang w:val="es-AR"/>
                        </w:rPr>
                        <w:t>IDEA 4</w:t>
                      </w:r>
                      <w:r>
                        <w:rPr>
                          <w:b/>
                          <w:lang w:val="es-AR"/>
                        </w:rPr>
                        <w:t xml:space="preserve">: </w:t>
                      </w:r>
                      <w:r w:rsidR="00EE7AF5">
                        <w:rPr>
                          <w:lang w:val="es-AR"/>
                        </w:rPr>
                        <w:t>La reproducción del pez</w:t>
                      </w:r>
                      <w:r w:rsidR="00520AC7">
                        <w:rPr>
                          <w:lang w:val="es-A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AF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C7E7BE" wp14:editId="22122EF4">
                <wp:simplePos x="0" y="0"/>
                <wp:positionH relativeFrom="margin">
                  <wp:align>left</wp:align>
                </wp:positionH>
                <wp:positionV relativeFrom="paragraph">
                  <wp:posOffset>998220</wp:posOffset>
                </wp:positionV>
                <wp:extent cx="2438400" cy="581025"/>
                <wp:effectExtent l="0" t="0" r="19050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856" w:rsidRPr="00306ACF" w:rsidRDefault="00894856" w:rsidP="00894856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>
                              <w:rPr>
                                <w:b/>
                                <w:lang w:val="es-AR"/>
                              </w:rPr>
                              <w:t>IDEA 3</w:t>
                            </w:r>
                            <w:r>
                              <w:rPr>
                                <w:b/>
                                <w:lang w:val="es-AR"/>
                              </w:rPr>
                              <w:t xml:space="preserve">: </w:t>
                            </w:r>
                            <w:r w:rsidR="00B273F1">
                              <w:rPr>
                                <w:lang w:val="es-AR"/>
                              </w:rPr>
                              <w:t>Definición de pez payaso</w:t>
                            </w:r>
                            <w:r w:rsidR="00520AC7">
                              <w:rPr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E7BE" id="_x0000_s1034" type="#_x0000_t202" style="position:absolute;margin-left:0;margin-top:78.6pt;width:192pt;height:4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">
                <v:textbox>
                  <w:txbxContent>
                    <w:p w:rsidR="00894856" w:rsidRPr="00306ACF" w:rsidRDefault="00894856" w:rsidP="00894856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>
                        <w:rPr>
                          <w:b/>
                          <w:lang w:val="es-AR"/>
                        </w:rPr>
                        <w:t>IDEA 3</w:t>
                      </w:r>
                      <w:r>
                        <w:rPr>
                          <w:b/>
                          <w:lang w:val="es-AR"/>
                        </w:rPr>
                        <w:t xml:space="preserve">: </w:t>
                      </w:r>
                      <w:r w:rsidR="00B273F1">
                        <w:rPr>
                          <w:lang w:val="es-AR"/>
                        </w:rPr>
                        <w:t>Definición de pez payaso</w:t>
                      </w:r>
                      <w:r w:rsidR="00520AC7">
                        <w:rPr>
                          <w:lang w:val="es-A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AF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A012B2" wp14:editId="4DF9F827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2438400" cy="581025"/>
                <wp:effectExtent l="0" t="0" r="19050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AA2" w:rsidRPr="00306ACF" w:rsidRDefault="00D81AA2" w:rsidP="00D81AA2">
                            <w:pPr>
                              <w:jc w:val="center"/>
                              <w:rPr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lang w:val="es-AR"/>
                              </w:rPr>
                              <w:br/>
                            </w:r>
                            <w:r>
                              <w:rPr>
                                <w:b/>
                                <w:lang w:val="es-AR"/>
                              </w:rPr>
                              <w:t xml:space="preserve">IDEA 2: </w:t>
                            </w:r>
                            <w:r w:rsidRPr="00D81AA2">
                              <w:rPr>
                                <w:lang w:val="es-AR"/>
                              </w:rPr>
                              <w:t>Forma de alimentarse</w:t>
                            </w:r>
                            <w:r w:rsidR="00520AC7">
                              <w:rPr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12B2" id="_x0000_s1035" type="#_x0000_t202" style="position:absolute;margin-left:0;margin-top:26.85pt;width:192pt;height:45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">
                <v:textbox>
                  <w:txbxContent>
                    <w:p w:rsidR="00D81AA2" w:rsidRPr="00306ACF" w:rsidRDefault="00D81AA2" w:rsidP="00D81AA2">
                      <w:pPr>
                        <w:jc w:val="center"/>
                        <w:rPr>
                          <w:b/>
                          <w:lang w:val="es-AR"/>
                        </w:rPr>
                      </w:pPr>
                      <w:r>
                        <w:rPr>
                          <w:b/>
                          <w:lang w:val="es-AR"/>
                        </w:rPr>
                        <w:br/>
                      </w:r>
                      <w:r>
                        <w:rPr>
                          <w:b/>
                          <w:lang w:val="es-AR"/>
                        </w:rPr>
                        <w:t xml:space="preserve">IDEA 2: </w:t>
                      </w:r>
                      <w:r w:rsidRPr="00D81AA2">
                        <w:rPr>
                          <w:lang w:val="es-AR"/>
                        </w:rPr>
                        <w:t>Forma de alimentarse</w:t>
                      </w:r>
                      <w:r w:rsidR="00520AC7">
                        <w:rPr>
                          <w:lang w:val="es-A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17ED7" w:rsidRPr="003C50B9" w:rsidSect="00BA67F6">
      <w:headerReference w:type="default" r:id="rId10"/>
      <w:pgSz w:w="11906" w:h="16838"/>
      <w:pgMar w:top="2127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21" w:rsidRDefault="007C5D21" w:rsidP="00BD4B1F">
      <w:pPr>
        <w:spacing w:after="0" w:line="240" w:lineRule="auto"/>
      </w:pPr>
      <w:r>
        <w:separator/>
      </w:r>
    </w:p>
  </w:endnote>
  <w:endnote w:type="continuationSeparator" w:id="0">
    <w:p w:rsidR="007C5D21" w:rsidRDefault="007C5D21" w:rsidP="00BD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21" w:rsidRDefault="007C5D21" w:rsidP="00BD4B1F">
      <w:pPr>
        <w:spacing w:after="0" w:line="240" w:lineRule="auto"/>
      </w:pPr>
      <w:r>
        <w:separator/>
      </w:r>
    </w:p>
  </w:footnote>
  <w:footnote w:type="continuationSeparator" w:id="0">
    <w:p w:rsidR="007C5D21" w:rsidRDefault="007C5D21" w:rsidP="00BD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F6" w:rsidRDefault="00BA67F6" w:rsidP="00BA67F6">
    <w:pPr>
      <w:pStyle w:val="Encabezado"/>
    </w:pPr>
    <w:r w:rsidRPr="00903FDB">
      <w:rPr>
        <w:rFonts w:ascii="Arial Narrow" w:eastAsia="Calibri" w:hAnsi="Arial Narrow" w:cs="Times New Roman"/>
        <w:b/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2A0CCD6D" wp14:editId="48319734">
          <wp:simplePos x="0" y="0"/>
          <wp:positionH relativeFrom="column">
            <wp:posOffset>4933950</wp:posOffset>
          </wp:positionH>
          <wp:positionV relativeFrom="paragraph">
            <wp:posOffset>7620</wp:posOffset>
          </wp:positionV>
          <wp:extent cx="920115" cy="813177"/>
          <wp:effectExtent l="0" t="0" r="0" b="6350"/>
          <wp:wrapNone/>
          <wp:docPr id="27" name="Imagen 27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920115" cy="813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B1F"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val="es-AR" w:eastAsia="es-AR"/>
      </w:rPr>
      <w:drawing>
        <wp:anchor distT="0" distB="0" distL="114300" distR="114300" simplePos="0" relativeHeight="251659264" behindDoc="0" locked="0" layoutInCell="1" allowOverlap="1" wp14:anchorId="432E02D7" wp14:editId="572FCE0B">
          <wp:simplePos x="0" y="0"/>
          <wp:positionH relativeFrom="margin">
            <wp:posOffset>-257175</wp:posOffset>
          </wp:positionH>
          <wp:positionV relativeFrom="paragraph">
            <wp:posOffset>66675</wp:posOffset>
          </wp:positionV>
          <wp:extent cx="603885" cy="600075"/>
          <wp:effectExtent l="0" t="0" r="5715" b="9525"/>
          <wp:wrapNone/>
          <wp:docPr id="28" name="Imagen 28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</w:t>
    </w:r>
    <w:r>
      <w:br/>
    </w:r>
    <w:r>
      <w:br/>
      <w:t xml:space="preserve">                 </w:t>
    </w:r>
    <w:r>
      <w:t xml:space="preserve">             </w:t>
    </w:r>
    <w:r w:rsidRPr="00BE09E3">
      <w:rPr>
        <w:rFonts w:ascii="Bradley Hand ITC" w:eastAsia="Calibri" w:hAnsi="Bradley Hand ITC" w:cs="Times New Roman"/>
        <w:b/>
        <w:color w:val="FF0000"/>
        <w:sz w:val="20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>
      <w:rPr>
        <w:rFonts w:ascii="Calibri" w:eastAsia="Calibri" w:hAnsi="Calibri" w:cs="Times New Roman"/>
        <w:b/>
      </w:rPr>
      <w:t>LENGUA</w:t>
    </w:r>
  </w:p>
  <w:p w:rsidR="00BD4B1F" w:rsidRDefault="00BD4B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971EC"/>
    <w:multiLevelType w:val="hybridMultilevel"/>
    <w:tmpl w:val="EA46FFD2"/>
    <w:lvl w:ilvl="0" w:tplc="AFF25B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D1C03"/>
    <w:multiLevelType w:val="hybridMultilevel"/>
    <w:tmpl w:val="6CC64532"/>
    <w:lvl w:ilvl="0" w:tplc="25C41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AA"/>
    <w:rsid w:val="001A1340"/>
    <w:rsid w:val="001B0E6C"/>
    <w:rsid w:val="001E1CFD"/>
    <w:rsid w:val="00227727"/>
    <w:rsid w:val="002B202D"/>
    <w:rsid w:val="00306ACF"/>
    <w:rsid w:val="00333B00"/>
    <w:rsid w:val="00370ADA"/>
    <w:rsid w:val="003C50B9"/>
    <w:rsid w:val="003D2FAA"/>
    <w:rsid w:val="004126CD"/>
    <w:rsid w:val="00430BF3"/>
    <w:rsid w:val="004D3973"/>
    <w:rsid w:val="004F55EF"/>
    <w:rsid w:val="00520AC7"/>
    <w:rsid w:val="0055369F"/>
    <w:rsid w:val="005A3266"/>
    <w:rsid w:val="00645E5B"/>
    <w:rsid w:val="007A34B0"/>
    <w:rsid w:val="007C5D21"/>
    <w:rsid w:val="007C6F71"/>
    <w:rsid w:val="00863417"/>
    <w:rsid w:val="00894856"/>
    <w:rsid w:val="008C42F5"/>
    <w:rsid w:val="0098250A"/>
    <w:rsid w:val="009A0863"/>
    <w:rsid w:val="009C6650"/>
    <w:rsid w:val="009F0C14"/>
    <w:rsid w:val="00AD32D3"/>
    <w:rsid w:val="00B259F4"/>
    <w:rsid w:val="00B273F1"/>
    <w:rsid w:val="00B60D43"/>
    <w:rsid w:val="00BA67F6"/>
    <w:rsid w:val="00BD0CD7"/>
    <w:rsid w:val="00BD4B1F"/>
    <w:rsid w:val="00C11019"/>
    <w:rsid w:val="00C95F28"/>
    <w:rsid w:val="00D17CAB"/>
    <w:rsid w:val="00D510AA"/>
    <w:rsid w:val="00D81AA2"/>
    <w:rsid w:val="00E02D9D"/>
    <w:rsid w:val="00E17ED7"/>
    <w:rsid w:val="00EE7AF5"/>
    <w:rsid w:val="00F82CFC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331BF-EA02-4B01-BEB7-19EF5A0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CD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4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B1F"/>
  </w:style>
  <w:style w:type="paragraph" w:styleId="Piedepgina">
    <w:name w:val="footer"/>
    <w:basedOn w:val="Normal"/>
    <w:link w:val="PiedepginaCar"/>
    <w:uiPriority w:val="99"/>
    <w:unhideWhenUsed/>
    <w:rsid w:val="00BD4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kGuaCIAo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67</TotalTime>
  <Pages>3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1</cp:revision>
  <dcterms:created xsi:type="dcterms:W3CDTF">2020-08-22T20:48:00Z</dcterms:created>
  <dcterms:modified xsi:type="dcterms:W3CDTF">2020-08-22T22:03:00Z</dcterms:modified>
</cp:coreProperties>
</file>