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F37FF" w:rsidRPr="00DF37FF" w:rsidRDefault="00DF37FF" w:rsidP="00000C38">
      <w:pPr>
        <w:jc w:val="right"/>
        <w:rPr>
          <w:rFonts w:ascii="Arial" w:hAnsi="Arial" w:cs="Arial"/>
          <w:sz w:val="24"/>
          <w:szCs w:val="24"/>
          <w:lang w:val="es-MX"/>
        </w:rPr>
      </w:pPr>
      <w:bookmarkStart w:id="0" w:name="_GoBack"/>
      <w:bookmarkEnd w:id="0"/>
    </w:p>
    <w:p w:rsidR="004326B5" w:rsidRPr="00DF37FF" w:rsidRDefault="00000C38" w:rsidP="00DF37FF">
      <w:pPr>
        <w:jc w:val="right"/>
        <w:rPr>
          <w:rFonts w:ascii="Arial" w:hAnsi="Arial" w:cs="Arial"/>
          <w:sz w:val="24"/>
          <w:szCs w:val="24"/>
          <w:lang w:val="es-MX"/>
        </w:rPr>
      </w:pPr>
      <w:r w:rsidRPr="00DF37FF">
        <w:rPr>
          <w:rFonts w:ascii="Arial" w:hAnsi="Arial" w:cs="Arial"/>
          <w:sz w:val="24"/>
          <w:szCs w:val="24"/>
          <w:lang w:val="es-MX"/>
        </w:rPr>
        <w:t>Arias,</w:t>
      </w:r>
      <w:r w:rsidR="00DF37FF" w:rsidRPr="00DF37FF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864174245"/>
          <w:placeholder>
            <w:docPart w:val="91737D3B98384C48BFC18ECADA764ECE"/>
          </w:placeholder>
          <w:showingPlcHdr/>
        </w:sdtPr>
        <w:sdtEndPr/>
        <w:sdtContent>
          <w:r w:rsidR="001D3C75" w:rsidRPr="00A07ADC">
            <w:rPr>
              <w:rStyle w:val="Textodelmarcadordeposicin"/>
            </w:rPr>
            <w:t>Haga clic aquí para escribir texto.</w:t>
          </w:r>
        </w:sdtContent>
      </w:sdt>
      <w:r w:rsidR="00193801">
        <w:rPr>
          <w:rFonts w:ascii="Arial" w:hAnsi="Arial" w:cs="Arial"/>
          <w:sz w:val="24"/>
          <w:szCs w:val="24"/>
          <w:lang w:val="es-MX"/>
        </w:rPr>
        <w:t xml:space="preserve"> d</w:t>
      </w:r>
      <w:r w:rsidR="00403E58" w:rsidRPr="00DF37FF">
        <w:rPr>
          <w:rFonts w:ascii="Arial" w:hAnsi="Arial" w:cs="Arial"/>
          <w:sz w:val="24"/>
          <w:szCs w:val="24"/>
          <w:lang w:val="es-MX"/>
        </w:rPr>
        <w:t>e</w:t>
      </w:r>
      <w:r w:rsidR="00DF37FF" w:rsidRPr="00DF37FF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1487433339"/>
          <w:placeholder>
            <w:docPart w:val="CF0C40AFF18C4CEE95F0B770DA73818C"/>
          </w:placeholder>
          <w:showingPlcHdr/>
        </w:sdtPr>
        <w:sdtEndPr/>
        <w:sdtContent>
          <w:r w:rsidR="008927C8" w:rsidRPr="00A07ADC">
            <w:rPr>
              <w:rStyle w:val="Textodelmarcadordeposicin"/>
            </w:rPr>
            <w:t>Haga clic aquí para escribir texto.</w:t>
          </w:r>
        </w:sdtContent>
      </w:sdt>
      <w:r w:rsidR="00403E58" w:rsidRPr="00DF37FF">
        <w:rPr>
          <w:rFonts w:ascii="Arial" w:hAnsi="Arial" w:cs="Arial"/>
          <w:sz w:val="24"/>
          <w:szCs w:val="24"/>
          <w:lang w:val="es-MX"/>
        </w:rPr>
        <w:t xml:space="preserve"> </w:t>
      </w:r>
      <w:r w:rsidR="00DF37FF" w:rsidRPr="00DF37FF">
        <w:rPr>
          <w:rFonts w:ascii="Arial" w:hAnsi="Arial" w:cs="Arial"/>
          <w:sz w:val="24"/>
          <w:szCs w:val="24"/>
          <w:lang w:val="es-MX"/>
        </w:rPr>
        <w:t xml:space="preserve">de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937518680"/>
          <w:placeholder>
            <w:docPart w:val="AB18963A0CCF4C2E8A32ABF510F7C393"/>
          </w:placeholder>
          <w:showingPlcHdr/>
        </w:sdtPr>
        <w:sdtEndPr/>
        <w:sdtContent>
          <w:r w:rsidR="008927C8" w:rsidRPr="00A07ADC">
            <w:rPr>
              <w:rStyle w:val="Textodelmarcadordeposicin"/>
            </w:rPr>
            <w:t>Haga clic aquí para escribir texto.</w:t>
          </w:r>
        </w:sdtContent>
      </w:sdt>
    </w:p>
    <w:p w:rsidR="00000C38" w:rsidRPr="00DF37FF" w:rsidRDefault="00C96691" w:rsidP="00031DF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F37FF">
        <w:rPr>
          <w:rFonts w:ascii="Arial" w:hAnsi="Arial" w:cs="Arial"/>
          <w:sz w:val="24"/>
          <w:szCs w:val="24"/>
          <w:lang w:val="es-MX"/>
        </w:rPr>
        <w:t xml:space="preserve">Al </w:t>
      </w:r>
      <w:r w:rsidR="00000C38" w:rsidRPr="00DF37FF">
        <w:rPr>
          <w:rFonts w:ascii="Arial" w:hAnsi="Arial" w:cs="Arial"/>
          <w:sz w:val="24"/>
          <w:szCs w:val="24"/>
          <w:lang w:val="es-MX"/>
        </w:rPr>
        <w:t>Sr</w:t>
      </w:r>
      <w:r w:rsidR="00685623" w:rsidRPr="00DF37FF">
        <w:rPr>
          <w:rFonts w:ascii="Arial" w:hAnsi="Arial" w:cs="Arial"/>
          <w:sz w:val="24"/>
          <w:szCs w:val="24"/>
          <w:lang w:val="es-MX"/>
        </w:rPr>
        <w:t>.</w:t>
      </w:r>
      <w:r w:rsidR="00000C38" w:rsidRPr="00DF37FF">
        <w:rPr>
          <w:rFonts w:ascii="Arial" w:hAnsi="Arial" w:cs="Arial"/>
          <w:sz w:val="24"/>
          <w:szCs w:val="24"/>
          <w:lang w:val="es-MX"/>
        </w:rPr>
        <w:t xml:space="preserve"> </w:t>
      </w:r>
      <w:r w:rsidRPr="00DF37FF">
        <w:rPr>
          <w:rFonts w:ascii="Arial" w:hAnsi="Arial" w:cs="Arial"/>
          <w:sz w:val="24"/>
          <w:szCs w:val="24"/>
          <w:lang w:val="es-MX"/>
        </w:rPr>
        <w:t>Director</w:t>
      </w:r>
    </w:p>
    <w:p w:rsidR="00C96691" w:rsidRPr="00DF37FF" w:rsidRDefault="00C96691" w:rsidP="00031DF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F37FF">
        <w:rPr>
          <w:rFonts w:ascii="Arial" w:hAnsi="Arial" w:cs="Arial"/>
          <w:sz w:val="24"/>
          <w:szCs w:val="24"/>
          <w:lang w:val="es-MX"/>
        </w:rPr>
        <w:t xml:space="preserve">Prof. </w:t>
      </w:r>
      <w:r w:rsidR="00197B17" w:rsidRPr="00DF37FF">
        <w:rPr>
          <w:rFonts w:ascii="Arial" w:hAnsi="Arial" w:cs="Arial"/>
          <w:sz w:val="24"/>
          <w:szCs w:val="24"/>
          <w:lang w:val="es-MX"/>
        </w:rPr>
        <w:t>José Alberto Alberico</w:t>
      </w:r>
    </w:p>
    <w:p w:rsidR="00000C38" w:rsidRPr="00DF37FF" w:rsidRDefault="00000C38" w:rsidP="00031DF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F37FF">
        <w:rPr>
          <w:rFonts w:ascii="Arial" w:hAnsi="Arial" w:cs="Arial"/>
          <w:sz w:val="24"/>
          <w:szCs w:val="24"/>
          <w:lang w:val="es-MX"/>
        </w:rPr>
        <w:t>Presente</w:t>
      </w:r>
    </w:p>
    <w:p w:rsidR="00000C38" w:rsidRPr="00DF37FF" w:rsidRDefault="00000C38" w:rsidP="00031DFB">
      <w:pPr>
        <w:jc w:val="both"/>
        <w:rPr>
          <w:rFonts w:ascii="Arial" w:hAnsi="Arial" w:cs="Arial"/>
          <w:sz w:val="24"/>
          <w:szCs w:val="24"/>
          <w:lang w:val="es-MX"/>
        </w:rPr>
      </w:pPr>
    </w:p>
    <w:p w:rsidR="00000C38" w:rsidRPr="00DF37FF" w:rsidRDefault="00000C38" w:rsidP="00031DF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F37FF">
        <w:rPr>
          <w:rFonts w:ascii="Arial" w:hAnsi="Arial" w:cs="Arial"/>
          <w:sz w:val="24"/>
          <w:szCs w:val="24"/>
          <w:lang w:val="es-MX"/>
        </w:rPr>
        <w:tab/>
      </w:r>
      <w:r w:rsidRPr="00DF37FF">
        <w:rPr>
          <w:rFonts w:ascii="Arial" w:hAnsi="Arial" w:cs="Arial"/>
          <w:sz w:val="24"/>
          <w:szCs w:val="24"/>
          <w:lang w:val="es-MX"/>
        </w:rPr>
        <w:tab/>
        <w:t xml:space="preserve">De mi consideración: </w:t>
      </w:r>
    </w:p>
    <w:p w:rsidR="009A61EC" w:rsidRPr="00DF37FF" w:rsidRDefault="00000C38" w:rsidP="00031DFB">
      <w:pPr>
        <w:jc w:val="both"/>
        <w:rPr>
          <w:rFonts w:ascii="Arial" w:hAnsi="Arial" w:cs="Arial"/>
          <w:sz w:val="24"/>
          <w:szCs w:val="24"/>
          <w:lang w:val="es-MX"/>
        </w:rPr>
      </w:pPr>
      <w:r w:rsidRPr="00DF37FF">
        <w:rPr>
          <w:rFonts w:ascii="Arial" w:hAnsi="Arial" w:cs="Arial"/>
          <w:sz w:val="24"/>
          <w:szCs w:val="24"/>
          <w:lang w:val="es-MX"/>
        </w:rPr>
        <w:tab/>
      </w:r>
      <w:r w:rsidRPr="00DF37FF">
        <w:rPr>
          <w:rFonts w:ascii="Arial" w:hAnsi="Arial" w:cs="Arial"/>
          <w:sz w:val="24"/>
          <w:szCs w:val="24"/>
          <w:lang w:val="es-MX"/>
        </w:rPr>
        <w:tab/>
      </w:r>
      <w:r w:rsidRPr="00DF37FF">
        <w:rPr>
          <w:rFonts w:ascii="Arial" w:hAnsi="Arial" w:cs="Arial"/>
          <w:sz w:val="24"/>
          <w:szCs w:val="24"/>
          <w:lang w:val="es-MX"/>
        </w:rPr>
        <w:tab/>
      </w:r>
      <w:r w:rsidRPr="00DF37FF">
        <w:rPr>
          <w:rFonts w:ascii="Arial" w:hAnsi="Arial" w:cs="Arial"/>
          <w:sz w:val="24"/>
          <w:szCs w:val="24"/>
          <w:lang w:val="es-MX"/>
        </w:rPr>
        <w:tab/>
      </w:r>
      <w:r w:rsidRPr="00DF37FF">
        <w:rPr>
          <w:rFonts w:ascii="Arial" w:hAnsi="Arial" w:cs="Arial"/>
          <w:sz w:val="24"/>
          <w:szCs w:val="24"/>
          <w:lang w:val="es-MX"/>
        </w:rPr>
        <w:tab/>
        <w:t>Tengo el agrado de dirigirme a Ud. con el fin de</w:t>
      </w:r>
      <w:r w:rsidR="00471A0E" w:rsidRPr="00DF37FF">
        <w:rPr>
          <w:rFonts w:ascii="Arial" w:hAnsi="Arial" w:cs="Arial"/>
          <w:sz w:val="24"/>
          <w:szCs w:val="24"/>
          <w:lang w:val="es-MX"/>
        </w:rPr>
        <w:t xml:space="preserve"> solicitarle</w:t>
      </w:r>
      <w:r w:rsidR="00C96691" w:rsidRPr="00DF37FF">
        <w:rPr>
          <w:rFonts w:ascii="Arial" w:hAnsi="Arial" w:cs="Arial"/>
          <w:sz w:val="24"/>
          <w:szCs w:val="24"/>
          <w:lang w:val="es-MX"/>
        </w:rPr>
        <w:t xml:space="preserve"> tenga a bien tomar las medidas correspondientes para </w:t>
      </w:r>
      <w:r w:rsidR="00F4247C" w:rsidRPr="00DF37FF">
        <w:rPr>
          <w:rFonts w:ascii="Arial" w:hAnsi="Arial" w:cs="Arial"/>
          <w:sz w:val="24"/>
          <w:szCs w:val="24"/>
          <w:lang w:val="es-MX"/>
        </w:rPr>
        <w:t>derivar al</w:t>
      </w:r>
      <w:r w:rsidR="00A94BC7" w:rsidRPr="00A94BC7">
        <w:rPr>
          <w:rFonts w:ascii="Arial" w:hAnsi="Arial" w:cs="Arial"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652910484"/>
          <w:placeholder>
            <w:docPart w:val="190C7ED041F9494D9A3FA566CE50820B"/>
          </w:placeholder>
          <w:showingPlcHdr/>
          <w:dropDownList>
            <w:listItem w:value="Elija un elemento."/>
            <w:listItem w:displayText="APOYO ESCOLAR MUNICIPAL" w:value="APOYO ESCOLAR MUNICIPAL"/>
            <w:listItem w:displayText="GABINETE MUNICIPAL" w:value="GABINETE MUNICIPAL"/>
          </w:dropDownList>
        </w:sdtPr>
        <w:sdtEndPr/>
        <w:sdtContent>
          <w:r w:rsidR="00A10D44" w:rsidRPr="00A07ADC">
            <w:rPr>
              <w:rStyle w:val="Textodelmarcadordeposicin"/>
            </w:rPr>
            <w:t>Elija un elemento.</w:t>
          </w:r>
        </w:sdtContent>
      </w:sdt>
      <w:r w:rsidR="00F4247C" w:rsidRPr="00DF37FF">
        <w:rPr>
          <w:rFonts w:ascii="Arial" w:hAnsi="Arial" w:cs="Arial"/>
          <w:sz w:val="24"/>
          <w:szCs w:val="24"/>
          <w:lang w:val="es-MX"/>
        </w:rPr>
        <w:t xml:space="preserve"> </w:t>
      </w:r>
      <w:r w:rsidR="00A94BC7">
        <w:rPr>
          <w:rFonts w:ascii="Arial" w:hAnsi="Arial" w:cs="Arial"/>
          <w:sz w:val="24"/>
          <w:szCs w:val="24"/>
          <w:lang w:val="es-MX"/>
        </w:rPr>
        <w:t>para su evaluación</w:t>
      </w:r>
      <w:r w:rsidR="009A61EC" w:rsidRPr="00DF37F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51016D" w:rsidRPr="00DF37FF">
        <w:rPr>
          <w:rFonts w:ascii="Arial" w:hAnsi="Arial" w:cs="Arial"/>
          <w:sz w:val="24"/>
          <w:szCs w:val="24"/>
          <w:lang w:val="es-MX"/>
        </w:rPr>
        <w:t>al/</w:t>
      </w:r>
      <w:r w:rsidR="00193801">
        <w:rPr>
          <w:rFonts w:ascii="Arial" w:hAnsi="Arial" w:cs="Arial"/>
          <w:sz w:val="24"/>
          <w:szCs w:val="24"/>
          <w:lang w:val="es-MX"/>
        </w:rPr>
        <w:t>la/</w:t>
      </w:r>
      <w:r w:rsidR="009A61EC" w:rsidRPr="00DF37FF">
        <w:rPr>
          <w:rFonts w:ascii="Arial" w:hAnsi="Arial" w:cs="Arial"/>
          <w:sz w:val="24"/>
          <w:szCs w:val="24"/>
          <w:lang w:val="es-MX"/>
        </w:rPr>
        <w:t xml:space="preserve"> alumno/a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-1140342864"/>
          <w:placeholder>
            <w:docPart w:val="F46A163761E74032ADC57435BF6C2201"/>
          </w:placeholder>
          <w:showingPlcHdr/>
        </w:sdtPr>
        <w:sdtEndPr/>
        <w:sdtContent>
          <w:r w:rsidR="008927C8" w:rsidRPr="00A07ADC">
            <w:rPr>
              <w:rStyle w:val="Textodelmarcadordeposicin"/>
            </w:rPr>
            <w:t>Haga clic aquí para escribir texto.</w:t>
          </w:r>
        </w:sdtContent>
      </w:sdt>
      <w:r w:rsidR="007375BE" w:rsidRPr="00DF37FF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257F0" w:rsidRPr="00DF37FF">
        <w:rPr>
          <w:rFonts w:ascii="Arial" w:hAnsi="Arial" w:cs="Arial"/>
          <w:sz w:val="24"/>
          <w:szCs w:val="24"/>
          <w:lang w:val="es-MX"/>
        </w:rPr>
        <w:t>de</w:t>
      </w:r>
      <w:r w:rsidR="00F257F0" w:rsidRPr="00DF37FF">
        <w:rPr>
          <w:rFonts w:ascii="Arial" w:hAnsi="Arial" w:cs="Arial"/>
          <w:b/>
          <w:sz w:val="24"/>
          <w:szCs w:val="24"/>
          <w:lang w:val="es-MX"/>
        </w:rPr>
        <w:t xml:space="preserve"> </w:t>
      </w:r>
      <w:sdt>
        <w:sdtPr>
          <w:rPr>
            <w:rFonts w:ascii="Arial" w:hAnsi="Arial" w:cs="Arial"/>
            <w:sz w:val="24"/>
            <w:szCs w:val="24"/>
            <w:lang w:val="es-MX"/>
          </w:rPr>
          <w:id w:val="473189023"/>
          <w:placeholder>
            <w:docPart w:val="B7242D1C429F4FAA9A5F9967E4D5AD8E"/>
          </w:placeholder>
          <w:showingPlcHdr/>
          <w:dropDownList>
            <w:listItem w:value="Elija un elemento."/>
            <w:listItem w:displayText="Primer Grado A" w:value="Primer Grado A"/>
            <w:listItem w:displayText="Primer Grado B" w:value="Primer Grado B"/>
            <w:listItem w:displayText="Segundo Grado A" w:value="Segundo Grado A"/>
            <w:listItem w:displayText="Segundo Grado B" w:value="Segundo Grado B"/>
            <w:listItem w:displayText="Tercer Grado A" w:value="Tercer Grado A"/>
            <w:listItem w:displayText="Tercer Grado B" w:value="Tercer Grado B"/>
            <w:listItem w:displayText="Cuarto Grado A" w:value="Cuarto Grado A"/>
            <w:listItem w:displayText="Cuarto Grado B" w:value="Cuarto Grado B"/>
            <w:listItem w:displayText="Quinto Grado A" w:value="Quinto Grado A"/>
            <w:listItem w:displayText="Quinto Grado B" w:value="Quinto Grado B"/>
            <w:listItem w:displayText="Sexto Grado A" w:value="Sexto Grado A"/>
            <w:listItem w:displayText="Sexto Grado B" w:value="Sexto Grado B"/>
          </w:dropDownList>
        </w:sdtPr>
        <w:sdtEndPr>
          <w:rPr>
            <w:b/>
          </w:rPr>
        </w:sdtEndPr>
        <w:sdtContent>
          <w:r w:rsidR="00A94BC7" w:rsidRPr="00A07ADC">
            <w:rPr>
              <w:rStyle w:val="Textodelmarcadordeposicin"/>
            </w:rPr>
            <w:t>Elija un elemento.</w:t>
          </w:r>
        </w:sdtContent>
      </w:sdt>
      <w:r w:rsidR="009A61EC" w:rsidRPr="00DF37FF">
        <w:rPr>
          <w:rFonts w:ascii="Arial" w:hAnsi="Arial" w:cs="Arial"/>
          <w:b/>
          <w:sz w:val="24"/>
          <w:szCs w:val="24"/>
          <w:lang w:val="es-MX"/>
        </w:rPr>
        <w:t>,</w:t>
      </w:r>
      <w:r w:rsidR="009A61EC" w:rsidRPr="00DF37FF">
        <w:rPr>
          <w:rFonts w:ascii="Arial" w:hAnsi="Arial" w:cs="Arial"/>
          <w:sz w:val="24"/>
          <w:szCs w:val="24"/>
          <w:lang w:val="es-MX"/>
        </w:rPr>
        <w:t xml:space="preserve"> actualmente a mi cargo.</w:t>
      </w:r>
    </w:p>
    <w:p w:rsidR="0016326B" w:rsidRDefault="009A61EC" w:rsidP="0016326B">
      <w:pPr>
        <w:ind w:firstLine="3520"/>
        <w:jc w:val="both"/>
        <w:rPr>
          <w:rFonts w:ascii="Arial" w:hAnsi="Arial" w:cs="Arial"/>
          <w:sz w:val="24"/>
          <w:szCs w:val="24"/>
          <w:lang w:val="es-MX"/>
        </w:rPr>
      </w:pPr>
      <w:r w:rsidRPr="00DF37FF">
        <w:rPr>
          <w:rFonts w:ascii="Arial" w:hAnsi="Arial" w:cs="Arial"/>
          <w:sz w:val="24"/>
          <w:szCs w:val="24"/>
          <w:lang w:val="es-MX"/>
        </w:rPr>
        <w:t>Dicho pedido se fundamenta en que se han observado dificultades</w:t>
      </w:r>
      <w:r w:rsidR="00DF37FF" w:rsidRPr="00DF37FF">
        <w:rPr>
          <w:rFonts w:ascii="Arial" w:hAnsi="Arial" w:cs="Arial"/>
          <w:sz w:val="24"/>
          <w:szCs w:val="24"/>
          <w:lang w:val="es-MX"/>
        </w:rPr>
        <w:t xml:space="preserve"> </w:t>
      </w:r>
      <w:r w:rsidR="00A94BC7">
        <w:rPr>
          <w:rFonts w:ascii="Arial" w:hAnsi="Arial" w:cs="Arial"/>
          <w:sz w:val="24"/>
          <w:szCs w:val="24"/>
          <w:lang w:val="es-MX"/>
        </w:rPr>
        <w:t>señaladas en la planilla que sigue.</w:t>
      </w:r>
    </w:p>
    <w:p w:rsidR="00000C38" w:rsidRPr="00DF37FF" w:rsidRDefault="0016326B" w:rsidP="0016326B">
      <w:pPr>
        <w:ind w:firstLine="3520"/>
        <w:jc w:val="both"/>
        <w:rPr>
          <w:rFonts w:ascii="Arial" w:hAnsi="Arial" w:cs="Arial"/>
          <w:sz w:val="24"/>
          <w:szCs w:val="24"/>
          <w:lang w:val="es-MX"/>
        </w:rPr>
      </w:pPr>
      <w:r>
        <w:rPr>
          <w:rFonts w:ascii="Arial" w:hAnsi="Arial" w:cs="Arial"/>
          <w:sz w:val="24"/>
          <w:szCs w:val="24"/>
          <w:lang w:val="es-MX"/>
        </w:rPr>
        <w:t>Sin otro p</w:t>
      </w:r>
      <w:r w:rsidR="00C96691" w:rsidRPr="00DF37FF">
        <w:rPr>
          <w:rFonts w:ascii="Arial" w:hAnsi="Arial" w:cs="Arial"/>
          <w:sz w:val="24"/>
          <w:szCs w:val="24"/>
          <w:lang w:val="es-MX"/>
        </w:rPr>
        <w:t>articular lo</w:t>
      </w:r>
      <w:r w:rsidR="00000C38" w:rsidRPr="00DF37FF">
        <w:rPr>
          <w:rFonts w:ascii="Arial" w:hAnsi="Arial" w:cs="Arial"/>
          <w:sz w:val="24"/>
          <w:szCs w:val="24"/>
          <w:lang w:val="es-MX"/>
        </w:rPr>
        <w:t xml:space="preserve"> saludo </w:t>
      </w:r>
      <w:r w:rsidR="00C96691" w:rsidRPr="00DF37FF">
        <w:rPr>
          <w:rFonts w:ascii="Arial" w:hAnsi="Arial" w:cs="Arial"/>
          <w:sz w:val="24"/>
          <w:szCs w:val="24"/>
          <w:lang w:val="es-MX"/>
        </w:rPr>
        <w:t>atentamente.</w:t>
      </w:r>
    </w:p>
    <w:p w:rsidR="00000C38" w:rsidRPr="00851D88" w:rsidRDefault="00000C38" w:rsidP="00031DFB">
      <w:pPr>
        <w:jc w:val="both"/>
        <w:rPr>
          <w:rFonts w:ascii="Arial" w:hAnsi="Arial" w:cs="Arial"/>
          <w:sz w:val="20"/>
          <w:szCs w:val="22"/>
          <w:lang w:val="es-MX"/>
        </w:rPr>
      </w:pPr>
    </w:p>
    <w:p w:rsidR="00000C38" w:rsidRDefault="00000C38" w:rsidP="00031DFB">
      <w:pPr>
        <w:jc w:val="both"/>
        <w:rPr>
          <w:rFonts w:ascii="Arial" w:hAnsi="Arial" w:cs="Arial"/>
          <w:sz w:val="20"/>
          <w:szCs w:val="22"/>
          <w:lang w:val="es-MX"/>
        </w:rPr>
      </w:pPr>
    </w:p>
    <w:p w:rsidR="00000C38" w:rsidRDefault="00C96691" w:rsidP="00031DFB">
      <w:pPr>
        <w:jc w:val="both"/>
        <w:rPr>
          <w:rFonts w:ascii="Arial" w:hAnsi="Arial" w:cs="Arial"/>
          <w:sz w:val="20"/>
          <w:szCs w:val="22"/>
          <w:lang w:val="es-MX"/>
        </w:rPr>
      </w:pPr>
      <w:r w:rsidRPr="00851D88">
        <w:rPr>
          <w:rFonts w:ascii="Arial" w:hAnsi="Arial" w:cs="Arial"/>
          <w:sz w:val="20"/>
          <w:szCs w:val="22"/>
          <w:lang w:val="es-MX"/>
        </w:rPr>
        <w:tab/>
      </w:r>
      <w:r w:rsidRPr="00851D88">
        <w:rPr>
          <w:rFonts w:ascii="Arial" w:hAnsi="Arial" w:cs="Arial"/>
          <w:sz w:val="20"/>
          <w:szCs w:val="22"/>
          <w:lang w:val="es-MX"/>
        </w:rPr>
        <w:tab/>
      </w:r>
      <w:r w:rsidRPr="00851D88">
        <w:rPr>
          <w:rFonts w:ascii="Arial" w:hAnsi="Arial" w:cs="Arial"/>
          <w:sz w:val="20"/>
          <w:szCs w:val="22"/>
          <w:lang w:val="es-MX"/>
        </w:rPr>
        <w:tab/>
      </w:r>
      <w:r w:rsidRPr="00851D88">
        <w:rPr>
          <w:rFonts w:ascii="Arial" w:hAnsi="Arial" w:cs="Arial"/>
          <w:sz w:val="20"/>
          <w:szCs w:val="22"/>
          <w:lang w:val="es-MX"/>
        </w:rPr>
        <w:tab/>
      </w:r>
      <w:r w:rsidRPr="00851D88">
        <w:rPr>
          <w:rFonts w:ascii="Arial" w:hAnsi="Arial" w:cs="Arial"/>
          <w:sz w:val="20"/>
          <w:szCs w:val="22"/>
          <w:lang w:val="es-MX"/>
        </w:rPr>
        <w:tab/>
      </w:r>
      <w:r w:rsidRPr="00851D88">
        <w:rPr>
          <w:rFonts w:ascii="Arial" w:hAnsi="Arial" w:cs="Arial"/>
          <w:sz w:val="20"/>
          <w:szCs w:val="22"/>
          <w:lang w:val="es-MX"/>
        </w:rPr>
        <w:tab/>
        <w:t>Firma:</w:t>
      </w:r>
      <w:r w:rsidR="009A61EC" w:rsidRPr="00851D88">
        <w:rPr>
          <w:rFonts w:ascii="Arial" w:hAnsi="Arial" w:cs="Arial"/>
          <w:sz w:val="20"/>
          <w:szCs w:val="22"/>
          <w:lang w:val="es-MX"/>
        </w:rPr>
        <w:t xml:space="preserve"> ___________________________</w:t>
      </w:r>
    </w:p>
    <w:p w:rsidR="0016326B" w:rsidRPr="00851D88" w:rsidRDefault="0016326B" w:rsidP="00031DFB">
      <w:pPr>
        <w:jc w:val="both"/>
        <w:rPr>
          <w:rFonts w:ascii="Arial" w:hAnsi="Arial" w:cs="Arial"/>
          <w:sz w:val="20"/>
          <w:szCs w:val="22"/>
          <w:lang w:val="es-MX"/>
        </w:rPr>
      </w:pPr>
    </w:p>
    <w:p w:rsidR="00000C38" w:rsidRPr="00DF37FF" w:rsidRDefault="00C96691" w:rsidP="0016326B">
      <w:pPr>
        <w:ind w:left="3540" w:firstLine="708"/>
        <w:jc w:val="both"/>
        <w:rPr>
          <w:rFonts w:ascii="Arial" w:hAnsi="Arial" w:cs="Arial"/>
          <w:sz w:val="18"/>
          <w:szCs w:val="22"/>
          <w:lang w:val="es-MX"/>
        </w:rPr>
      </w:pPr>
      <w:r w:rsidRPr="00851D88">
        <w:rPr>
          <w:rFonts w:ascii="Arial" w:hAnsi="Arial" w:cs="Arial"/>
          <w:sz w:val="20"/>
          <w:szCs w:val="22"/>
          <w:lang w:val="es-MX"/>
        </w:rPr>
        <w:t xml:space="preserve">DNI </w:t>
      </w:r>
      <w:proofErr w:type="spellStart"/>
      <w:r w:rsidRPr="00851D88">
        <w:rPr>
          <w:rFonts w:ascii="Arial" w:hAnsi="Arial" w:cs="Arial"/>
          <w:sz w:val="20"/>
          <w:szCs w:val="22"/>
          <w:lang w:val="es-MX"/>
        </w:rPr>
        <w:t>Nº</w:t>
      </w:r>
      <w:proofErr w:type="spellEnd"/>
      <w:r w:rsidRPr="00851D88">
        <w:rPr>
          <w:rFonts w:ascii="Arial" w:hAnsi="Arial" w:cs="Arial"/>
          <w:sz w:val="20"/>
          <w:szCs w:val="22"/>
          <w:lang w:val="es-MX"/>
        </w:rPr>
        <w:t xml:space="preserve"> </w:t>
      </w:r>
    </w:p>
    <w:p w:rsidR="0016326B" w:rsidRDefault="0016326B" w:rsidP="0016326B">
      <w:pPr>
        <w:ind w:left="3540" w:firstLine="708"/>
        <w:jc w:val="both"/>
        <w:rPr>
          <w:rFonts w:ascii="Arial" w:hAnsi="Arial" w:cs="Arial"/>
          <w:sz w:val="20"/>
          <w:szCs w:val="22"/>
          <w:lang w:val="es-MX"/>
        </w:rPr>
      </w:pPr>
    </w:p>
    <w:p w:rsidR="00000C38" w:rsidRDefault="00C96691" w:rsidP="0016326B">
      <w:pPr>
        <w:ind w:left="4248"/>
        <w:jc w:val="both"/>
        <w:rPr>
          <w:rFonts w:ascii="Arial" w:hAnsi="Arial" w:cs="Arial"/>
          <w:sz w:val="20"/>
          <w:szCs w:val="22"/>
          <w:lang w:val="es-MX"/>
        </w:rPr>
      </w:pPr>
      <w:r w:rsidRPr="00851D88">
        <w:rPr>
          <w:rFonts w:ascii="Arial" w:hAnsi="Arial" w:cs="Arial"/>
          <w:sz w:val="20"/>
          <w:szCs w:val="22"/>
          <w:lang w:val="es-MX"/>
        </w:rPr>
        <w:t>Maestra de Grado</w:t>
      </w:r>
    </w:p>
    <w:p w:rsidR="00193801" w:rsidRDefault="00193801" w:rsidP="00DF37FF">
      <w:pPr>
        <w:ind w:left="9204" w:firstLine="708"/>
        <w:jc w:val="both"/>
        <w:rPr>
          <w:rFonts w:ascii="Arial" w:hAnsi="Arial" w:cs="Arial"/>
          <w:sz w:val="20"/>
          <w:szCs w:val="22"/>
          <w:lang w:val="es-MX"/>
        </w:rPr>
      </w:pPr>
    </w:p>
    <w:p w:rsidR="00193801" w:rsidRDefault="00193801" w:rsidP="00CF6B42">
      <w:pPr>
        <w:rPr>
          <w:rFonts w:ascii="Arial" w:hAnsi="Arial" w:cs="Arial"/>
          <w:sz w:val="20"/>
          <w:szCs w:val="22"/>
          <w:lang w:val="es-MX"/>
        </w:rPr>
      </w:pPr>
    </w:p>
    <w:p w:rsidR="00CF6B42" w:rsidRDefault="00CF6B42" w:rsidP="00CF6B42">
      <w:pPr>
        <w:rPr>
          <w:rFonts w:ascii="Arial" w:hAnsi="Arial" w:cs="Arial"/>
          <w:sz w:val="20"/>
          <w:szCs w:val="22"/>
          <w:lang w:val="es-MX"/>
        </w:rPr>
      </w:pPr>
    </w:p>
    <w:p w:rsidR="00CF6B42" w:rsidRDefault="00CF6B42" w:rsidP="00CF6B42">
      <w:pPr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>AUTORIZACIÓN:</w:t>
      </w:r>
    </w:p>
    <w:p w:rsidR="00CF6B42" w:rsidRDefault="00CF6B42" w:rsidP="00CF6B42">
      <w:pPr>
        <w:spacing w:line="480" w:lineRule="auto"/>
        <w:rPr>
          <w:rFonts w:ascii="Arial" w:hAnsi="Arial" w:cs="Arial"/>
          <w:sz w:val="20"/>
          <w:szCs w:val="22"/>
          <w:lang w:val="es-MX"/>
        </w:rPr>
      </w:pPr>
    </w:p>
    <w:p w:rsidR="00CF6B42" w:rsidRDefault="00CF6B42" w:rsidP="00CF6B42">
      <w:pPr>
        <w:spacing w:line="480" w:lineRule="auto"/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t>El/la que suscribe __________________________________DNI :_____________________________, ___________________ (mamá, papá, tutor) de __________________________________</w:t>
      </w:r>
      <w:r w:rsidR="0016326B">
        <w:rPr>
          <w:rFonts w:ascii="Arial" w:hAnsi="Arial" w:cs="Arial"/>
          <w:sz w:val="20"/>
          <w:szCs w:val="22"/>
          <w:lang w:val="es-MX"/>
        </w:rPr>
        <w:t>__________</w:t>
      </w:r>
      <w:r>
        <w:rPr>
          <w:rFonts w:ascii="Arial" w:hAnsi="Arial" w:cs="Arial"/>
          <w:sz w:val="20"/>
          <w:szCs w:val="22"/>
          <w:lang w:val="es-MX"/>
        </w:rPr>
        <w:t xml:space="preserve">  AUTORIZA realizar el pedido de derivación antes mencionado.</w:t>
      </w:r>
    </w:p>
    <w:p w:rsidR="00193801" w:rsidRDefault="00193801" w:rsidP="00DF37FF">
      <w:pPr>
        <w:ind w:left="9204" w:firstLine="708"/>
        <w:jc w:val="both"/>
        <w:rPr>
          <w:rFonts w:ascii="Arial" w:hAnsi="Arial" w:cs="Arial"/>
          <w:sz w:val="20"/>
          <w:szCs w:val="22"/>
          <w:lang w:val="es-MX"/>
        </w:rPr>
      </w:pPr>
    </w:p>
    <w:p w:rsidR="007E1180" w:rsidRDefault="007E1180" w:rsidP="0016326B">
      <w:pPr>
        <w:jc w:val="right"/>
        <w:rPr>
          <w:rFonts w:ascii="Arial" w:hAnsi="Arial" w:cs="Arial"/>
          <w:sz w:val="20"/>
          <w:szCs w:val="22"/>
          <w:lang w:val="es-MX"/>
        </w:rPr>
      </w:pPr>
      <w:proofErr w:type="gramStart"/>
      <w:r>
        <w:rPr>
          <w:rFonts w:ascii="Arial" w:hAnsi="Arial" w:cs="Arial"/>
          <w:sz w:val="20"/>
          <w:szCs w:val="22"/>
          <w:lang w:val="es-MX"/>
        </w:rPr>
        <w:t>Firma:_</w:t>
      </w:r>
      <w:proofErr w:type="gramEnd"/>
      <w:r>
        <w:rPr>
          <w:rFonts w:ascii="Arial" w:hAnsi="Arial" w:cs="Arial"/>
          <w:sz w:val="20"/>
          <w:szCs w:val="22"/>
          <w:lang w:val="es-MX"/>
        </w:rPr>
        <w:t>___________________________________</w:t>
      </w:r>
    </w:p>
    <w:p w:rsidR="006269D1" w:rsidRDefault="006269D1">
      <w:pPr>
        <w:rPr>
          <w:rFonts w:ascii="Arial" w:hAnsi="Arial" w:cs="Arial"/>
          <w:sz w:val="20"/>
          <w:szCs w:val="22"/>
          <w:lang w:val="es-MX"/>
        </w:rPr>
      </w:pPr>
      <w:r>
        <w:rPr>
          <w:rFonts w:ascii="Arial" w:hAnsi="Arial" w:cs="Arial"/>
          <w:sz w:val="20"/>
          <w:szCs w:val="22"/>
          <w:lang w:val="es-MX"/>
        </w:rPr>
        <w:br w:type="page"/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7053"/>
        <w:gridCol w:w="1057"/>
        <w:gridCol w:w="1058"/>
      </w:tblGrid>
      <w:tr w:rsidR="00E65D6A" w:rsidRPr="006269D1" w:rsidTr="000420D0">
        <w:tc>
          <w:tcPr>
            <w:tcW w:w="7053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65D6A" w:rsidRPr="000420D0" w:rsidRDefault="00E65D6A" w:rsidP="006269D1">
            <w:pPr>
              <w:rPr>
                <w:rFonts w:ascii="Arial" w:hAnsi="Arial" w:cs="Arial"/>
                <w:color w:val="222222"/>
                <w:sz w:val="24"/>
                <w:highlight w:val="lightGray"/>
                <w:shd w:val="clear" w:color="auto" w:fill="FFFFFF"/>
              </w:rPr>
            </w:pPr>
          </w:p>
        </w:tc>
        <w:tc>
          <w:tcPr>
            <w:tcW w:w="1057" w:type="dxa"/>
            <w:tcBorders>
              <w:top w:val="single" w:sz="18" w:space="0" w:color="auto"/>
              <w:lef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65D6A" w:rsidRPr="000420D0" w:rsidRDefault="00E65D6A" w:rsidP="008927C8">
            <w:pPr>
              <w:jc w:val="center"/>
              <w:rPr>
                <w:rFonts w:ascii="Arial" w:hAnsi="Arial" w:cs="Arial"/>
                <w:color w:val="222222"/>
                <w:highlight w:val="lightGray"/>
              </w:rPr>
            </w:pPr>
            <w:r w:rsidRPr="000420D0">
              <w:rPr>
                <w:rFonts w:ascii="Arial" w:hAnsi="Arial" w:cs="Arial"/>
                <w:color w:val="222222"/>
                <w:highlight w:val="lightGray"/>
              </w:rPr>
              <w:t>SI</w:t>
            </w:r>
          </w:p>
        </w:tc>
        <w:tc>
          <w:tcPr>
            <w:tcW w:w="1058" w:type="dxa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E65D6A" w:rsidRPr="000420D0" w:rsidRDefault="00E65D6A" w:rsidP="008927C8">
            <w:pPr>
              <w:jc w:val="center"/>
              <w:rPr>
                <w:rFonts w:ascii="Arial" w:hAnsi="Arial" w:cs="Arial"/>
                <w:color w:val="222222"/>
                <w:highlight w:val="lightGray"/>
              </w:rPr>
            </w:pPr>
            <w:r w:rsidRPr="000420D0">
              <w:rPr>
                <w:rFonts w:ascii="Arial" w:hAnsi="Arial" w:cs="Arial"/>
                <w:color w:val="222222"/>
                <w:highlight w:val="lightGray"/>
              </w:rPr>
              <w:t>NO</w:t>
            </w: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Omite sonidos vocálicos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Omite sonidos consonánticos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Sustituye fonemas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Produce repeticiones de sílabas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Utiliza grupos consonánticos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Realiza autocorrecciones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Su lenguaje tiene entonación adecuada</w:t>
            </w:r>
          </w:p>
        </w:tc>
        <w:tc>
          <w:tcPr>
            <w:tcW w:w="10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8927C8">
              <w:rPr>
                <w:rFonts w:ascii="Arial" w:hAnsi="Arial" w:cs="Arial"/>
                <w:color w:val="222222"/>
                <w:sz w:val="24"/>
                <w:highlight w:val="lightGray"/>
                <w:shd w:val="clear" w:color="auto" w:fill="FFFFFF"/>
              </w:rPr>
              <w:t>Su voz es</w:t>
            </w:r>
          </w:p>
        </w:tc>
        <w:tc>
          <w:tcPr>
            <w:tcW w:w="1057" w:type="dxa"/>
            <w:tcBorders>
              <w:lef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E65D6A">
            <w:pPr>
              <w:ind w:left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Normal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E65D6A">
            <w:pPr>
              <w:ind w:left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Nasalizada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E65D6A">
            <w:pPr>
              <w:ind w:left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Monótona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E65D6A">
            <w:pPr>
              <w:ind w:left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Fuerte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E65D6A">
            <w:pPr>
              <w:ind w:left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Débil</w:t>
            </w:r>
          </w:p>
        </w:tc>
        <w:tc>
          <w:tcPr>
            <w:tcW w:w="10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8927C8">
              <w:rPr>
                <w:rFonts w:ascii="Arial" w:hAnsi="Arial" w:cs="Arial"/>
                <w:color w:val="222222"/>
                <w:sz w:val="24"/>
                <w:highlight w:val="lightGray"/>
                <w:shd w:val="clear" w:color="auto" w:fill="FFFFFF"/>
              </w:rPr>
              <w:t>Se entiende lo que dice</w:t>
            </w:r>
          </w:p>
        </w:tc>
        <w:tc>
          <w:tcPr>
            <w:tcW w:w="1057" w:type="dxa"/>
            <w:tcBorders>
              <w:lef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B7099E">
            <w:pPr>
              <w:ind w:left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Bien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B7099E">
            <w:pPr>
              <w:ind w:left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Poco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B7099E">
            <w:pPr>
              <w:ind w:left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Nada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Realiza movimientos faciales exagerados</w:t>
            </w:r>
          </w:p>
        </w:tc>
        <w:tc>
          <w:tcPr>
            <w:tcW w:w="10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0420D0">
              <w:rPr>
                <w:rFonts w:ascii="Arial" w:hAnsi="Arial" w:cs="Arial"/>
                <w:color w:val="222222"/>
                <w:sz w:val="24"/>
                <w:highlight w:val="lightGray"/>
                <w:shd w:val="clear" w:color="auto" w:fill="FFFFFF"/>
              </w:rPr>
              <w:t>Nivel de vocabulario que utiliza</w:t>
            </w:r>
          </w:p>
        </w:tc>
        <w:tc>
          <w:tcPr>
            <w:tcW w:w="1057" w:type="dxa"/>
            <w:tcBorders>
              <w:lef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B7099E">
            <w:pPr>
              <w:ind w:firstLine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Rico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B7099E">
            <w:pPr>
              <w:ind w:firstLine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Mediano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B7099E">
            <w:pPr>
              <w:ind w:firstLine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Pobre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B7099E">
            <w:pPr>
              <w:ind w:firstLine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Sofisticado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Comprende relatos cortos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Comprende absurdos verbales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Comprende metáforas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Comprende adivinanzas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Comprende chistes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Presenta alteraciones semánticas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Le cuesta la recuperación rápida de palabras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Utiliza diferentes relaciones semánticas para definir objetos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Presenta ecolalias</w:t>
            </w:r>
            <w:r w:rsidR="002C73C1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 (</w:t>
            </w:r>
            <w:r w:rsidR="002C73C1" w:rsidRPr="00A94BC7">
              <w:rPr>
                <w:rFonts w:ascii="Arial" w:hAnsi="Arial" w:cs="Arial"/>
                <w:color w:val="545454"/>
                <w:sz w:val="24"/>
                <w:shd w:val="clear" w:color="auto" w:fill="FFFFFF"/>
              </w:rPr>
              <w:t>imitar y repetir frases y sonidos de forma involuntaria)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Puede realizar clasificaciones por categorías</w:t>
            </w:r>
          </w:p>
        </w:tc>
        <w:tc>
          <w:tcPr>
            <w:tcW w:w="10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2C73C1" w:rsidRPr="000420D0" w:rsidRDefault="002C73C1" w:rsidP="006269D1">
            <w:pPr>
              <w:rPr>
                <w:rFonts w:ascii="Arial" w:hAnsi="Arial" w:cs="Arial"/>
                <w:color w:val="222222"/>
                <w:sz w:val="24"/>
                <w:highlight w:val="lightGray"/>
                <w:shd w:val="clear" w:color="auto" w:fill="FFFFFF"/>
              </w:rPr>
            </w:pPr>
            <w:r w:rsidRPr="000420D0">
              <w:rPr>
                <w:rFonts w:ascii="Arial" w:hAnsi="Arial" w:cs="Arial"/>
                <w:color w:val="222222"/>
                <w:sz w:val="24"/>
                <w:highlight w:val="lightGray"/>
                <w:shd w:val="clear" w:color="auto" w:fill="FFFFFF"/>
              </w:rPr>
              <w:t xml:space="preserve">Responde a sonidos </w:t>
            </w:r>
          </w:p>
        </w:tc>
        <w:tc>
          <w:tcPr>
            <w:tcW w:w="1057" w:type="dxa"/>
            <w:tcBorders>
              <w:lef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73C1" w:rsidRPr="000420D0" w:rsidRDefault="002C73C1" w:rsidP="006269D1">
            <w:pPr>
              <w:rPr>
                <w:rFonts w:ascii="Arial" w:hAnsi="Arial" w:cs="Arial"/>
                <w:color w:val="222222"/>
                <w:highlight w:val="lightGray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2C73C1" w:rsidRPr="000420D0" w:rsidRDefault="002C73C1" w:rsidP="006269D1">
            <w:pPr>
              <w:rPr>
                <w:rFonts w:ascii="Arial" w:hAnsi="Arial" w:cs="Arial"/>
                <w:color w:val="222222"/>
                <w:highlight w:val="lightGray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2C73C1" w:rsidP="002C73C1">
            <w:pPr>
              <w:ind w:firstLine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lastRenderedPageBreak/>
              <w:t>Inesperados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ind w:firstLine="1450"/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Fuertes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2C73C1">
            <w:pPr>
              <w:ind w:firstLine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Suaves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Deja de llorar cuando le hablan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Suspende sus movimientos ante sonidos o cuando le hablan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Permanece atento y responde cuando le hablan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Responde al oír su nombre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Puede repetir palabras que le decimos en voz baja o de espaldas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2C73C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</w:t>
            </w:r>
            <w:r w:rsidR="006269D1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omprende palabras similares desde el punto de vista fonológico</w:t>
            </w: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,</w:t>
            </w:r>
            <w:r w:rsidR="006269D1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 por ejemplo </w:t>
            </w: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“</w:t>
            </w:r>
            <w:r w:rsidR="006269D1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besa</w:t>
            </w: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”</w:t>
            </w:r>
            <w:r w:rsidR="006269D1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 xml:space="preserve"> con </w:t>
            </w: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“</w:t>
            </w:r>
            <w:r w:rsidR="006269D1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mesa</w:t>
            </w: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”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Cumple órdenes simples sin apoyo gestual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Su lenguaje oral es claro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Su lenguaje oral es fluido</w:t>
            </w:r>
          </w:p>
        </w:tc>
        <w:tc>
          <w:tcPr>
            <w:tcW w:w="1057" w:type="dxa"/>
            <w:tcBorders>
              <w:left w:val="single" w:sz="18" w:space="0" w:color="auto"/>
              <w:bottom w:val="single" w:sz="4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0420D0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shd w:val="clear" w:color="auto" w:fill="D0CECE" w:themeFill="background2" w:themeFillShade="E6"/>
            <w:vAlign w:val="center"/>
          </w:tcPr>
          <w:p w:rsidR="006269D1" w:rsidRPr="000420D0" w:rsidRDefault="006269D1" w:rsidP="006269D1">
            <w:pPr>
              <w:rPr>
                <w:rFonts w:ascii="Arial" w:hAnsi="Arial" w:cs="Arial"/>
                <w:color w:val="222222"/>
                <w:sz w:val="24"/>
                <w:highlight w:val="lightGray"/>
              </w:rPr>
            </w:pPr>
            <w:r w:rsidRPr="000420D0">
              <w:rPr>
                <w:rFonts w:ascii="Arial" w:hAnsi="Arial" w:cs="Arial"/>
                <w:color w:val="222222"/>
                <w:sz w:val="24"/>
                <w:highlight w:val="lightGray"/>
                <w:shd w:val="clear" w:color="auto" w:fill="FFFFFF"/>
              </w:rPr>
              <w:t>Su voz es </w:t>
            </w:r>
          </w:p>
        </w:tc>
        <w:tc>
          <w:tcPr>
            <w:tcW w:w="1057" w:type="dxa"/>
            <w:tcBorders>
              <w:lef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9D1" w:rsidRPr="000420D0" w:rsidRDefault="006269D1" w:rsidP="006269D1">
            <w:pPr>
              <w:rPr>
                <w:rFonts w:ascii="Arial" w:hAnsi="Arial" w:cs="Arial"/>
                <w:color w:val="222222"/>
                <w:highlight w:val="lightGray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  <w:tr2bl w:val="single" w:sz="4" w:space="0" w:color="auto"/>
            </w:tcBorders>
            <w:shd w:val="clear" w:color="auto" w:fill="D0CECE" w:themeFill="background2" w:themeFillShade="E6"/>
            <w:vAlign w:val="center"/>
          </w:tcPr>
          <w:p w:rsidR="006269D1" w:rsidRPr="000420D0" w:rsidRDefault="006269D1" w:rsidP="006269D1">
            <w:pPr>
              <w:rPr>
                <w:rFonts w:ascii="Arial" w:hAnsi="Arial" w:cs="Arial"/>
                <w:color w:val="222222"/>
                <w:highlight w:val="lightGray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2C73C1" w:rsidP="002C73C1">
            <w:pPr>
              <w:ind w:firstLine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N</w:t>
            </w:r>
            <w:r w:rsidR="006269D1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ormal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2C73C1">
            <w:pPr>
              <w:ind w:firstLine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Disonante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2C73C1">
            <w:pPr>
              <w:ind w:firstLine="1450"/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Metálica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La entonación de su habla es adecuada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6269D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Orienta su cabeza hacia la persona que está hablando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2C73C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N</w:t>
            </w:r>
            <w:r w:rsidR="006269D1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ecesita mirar a la persona que le habla para comprender lo que dice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6269D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A94BC7" w:rsidRDefault="002C73C1" w:rsidP="006269D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C</w:t>
            </w:r>
            <w:r w:rsidR="006269D1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umple consignas verbales estando de espaldas al hablante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6269D1" w:rsidRPr="006269D1" w:rsidRDefault="006269D1" w:rsidP="006269D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leer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deletrear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recordar palabras conocidas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pronunciar algunas palabras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escribir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Dificultades con la ortografía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comprender los conceptos matemáticos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trabajar con los números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Escritura desordenada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sostener el lápiz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dibujar o trazar letras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organizar los pensamientos y expresarlos ordenadamente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en la coordinación de los movimientos físicos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en la motricidad fina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lastRenderedPageBreak/>
              <w:t>Dificultad con el equilibrio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en la coordinación y los movimientos relacionados con el habla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abotonarse o abrocharse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en la coordinación ojo mano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concentrarse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permanecer sentado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controlar sus impulsos y emociones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en las señales no verbales, coordinación y lenguaje corporal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comprender y seguir instrucciones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Dificultad para recordar lo que alguien le acaba de decir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Pierde con facilidad la tarea, los libros escolares u otros elementos o los coloca en lugares incorrectos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Le resulta difícil comprender el concepto de tiempo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Se muestra rebelde u hostil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Tiene reacciones emocionales excesivas en la escuela o al hacer actividades académicas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6269D1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color w:val="222222"/>
                <w:sz w:val="24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Presenta baja autoestima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6269D1" w:rsidRDefault="002C73C1" w:rsidP="002C73C1">
            <w:pPr>
              <w:rPr>
                <w:rFonts w:ascii="Arial" w:hAnsi="Arial" w:cs="Arial"/>
                <w:color w:val="222222"/>
              </w:rPr>
            </w:pPr>
          </w:p>
        </w:tc>
      </w:tr>
      <w:tr w:rsidR="002C73C1" w:rsidRPr="00851D88" w:rsidTr="00A94BC7">
        <w:tc>
          <w:tcPr>
            <w:tcW w:w="7053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A94BC7" w:rsidRDefault="002C73C1" w:rsidP="002C73C1">
            <w:pPr>
              <w:rPr>
                <w:rFonts w:ascii="Arial" w:hAnsi="Arial" w:cs="Arial"/>
                <w:sz w:val="24"/>
                <w:szCs w:val="22"/>
                <w:lang w:val="es-MX"/>
              </w:rPr>
            </w:pPr>
            <w:r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No puede terminar sus tareas sin ayuda significativa de forma constante</w:t>
            </w:r>
          </w:p>
        </w:tc>
        <w:tc>
          <w:tcPr>
            <w:tcW w:w="1057" w:type="dxa"/>
            <w:tcBorders>
              <w:left w:val="single" w:sz="18" w:space="0" w:color="auto"/>
            </w:tcBorders>
            <w:vAlign w:val="center"/>
          </w:tcPr>
          <w:p w:rsidR="002C73C1" w:rsidRPr="00851D88" w:rsidRDefault="002C73C1" w:rsidP="002C73C1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</w:tc>
        <w:tc>
          <w:tcPr>
            <w:tcW w:w="1058" w:type="dxa"/>
            <w:tcBorders>
              <w:left w:val="single" w:sz="18" w:space="0" w:color="auto"/>
              <w:right w:val="single" w:sz="18" w:space="0" w:color="auto"/>
            </w:tcBorders>
            <w:vAlign w:val="center"/>
          </w:tcPr>
          <w:p w:rsidR="002C73C1" w:rsidRPr="00851D88" w:rsidRDefault="002C73C1" w:rsidP="002C73C1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</w:tc>
      </w:tr>
      <w:tr w:rsidR="00A94BC7" w:rsidRPr="00851D88" w:rsidTr="00A94BC7">
        <w:trPr>
          <w:trHeight w:val="3552"/>
        </w:trPr>
        <w:tc>
          <w:tcPr>
            <w:tcW w:w="9168" w:type="dxa"/>
            <w:gridSpan w:val="3"/>
            <w:tcBorders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A94BC7" w:rsidRPr="00A94BC7" w:rsidRDefault="000420D0" w:rsidP="002C73C1">
            <w:pP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</w:pPr>
            <w:r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Agregar un c</w:t>
            </w:r>
            <w:r w:rsidR="00A94BC7" w:rsidRPr="00A94BC7">
              <w:rPr>
                <w:rFonts w:ascii="Arial" w:hAnsi="Arial" w:cs="Arial"/>
                <w:color w:val="222222"/>
                <w:sz w:val="24"/>
                <w:shd w:val="clear" w:color="auto" w:fill="FFFFFF"/>
              </w:rPr>
              <w:t>omentario u otras dificultades no contempladas aquí:</w:t>
            </w:r>
          </w:p>
          <w:p w:rsidR="00A94BC7" w:rsidRDefault="00A94BC7" w:rsidP="002C73C1">
            <w:pPr>
              <w:rPr>
                <w:rFonts w:ascii="Arial" w:hAnsi="Arial" w:cs="Arial"/>
                <w:szCs w:val="22"/>
              </w:rPr>
            </w:pPr>
          </w:p>
          <w:p w:rsidR="00A94BC7" w:rsidRDefault="00A94BC7" w:rsidP="002C73C1">
            <w:pPr>
              <w:rPr>
                <w:rFonts w:ascii="Arial" w:hAnsi="Arial" w:cs="Arial"/>
                <w:szCs w:val="22"/>
              </w:rPr>
            </w:pPr>
          </w:p>
          <w:p w:rsidR="00A94BC7" w:rsidRDefault="00A94BC7" w:rsidP="002C73C1">
            <w:pPr>
              <w:rPr>
                <w:rFonts w:ascii="Arial" w:hAnsi="Arial" w:cs="Arial"/>
                <w:szCs w:val="22"/>
              </w:rPr>
            </w:pPr>
          </w:p>
          <w:p w:rsidR="00A94BC7" w:rsidRDefault="00A94BC7" w:rsidP="002C73C1">
            <w:pPr>
              <w:rPr>
                <w:rFonts w:ascii="Arial" w:hAnsi="Arial" w:cs="Arial"/>
                <w:szCs w:val="22"/>
              </w:rPr>
            </w:pPr>
          </w:p>
          <w:p w:rsidR="00A94BC7" w:rsidRDefault="00A94BC7" w:rsidP="002C73C1">
            <w:pPr>
              <w:rPr>
                <w:rFonts w:ascii="Arial" w:hAnsi="Arial" w:cs="Arial"/>
                <w:szCs w:val="22"/>
              </w:rPr>
            </w:pPr>
          </w:p>
          <w:p w:rsidR="00A94BC7" w:rsidRDefault="00A94BC7" w:rsidP="002C73C1">
            <w:pPr>
              <w:rPr>
                <w:rFonts w:ascii="Arial" w:hAnsi="Arial" w:cs="Arial"/>
                <w:szCs w:val="22"/>
              </w:rPr>
            </w:pPr>
          </w:p>
          <w:p w:rsidR="00A94BC7" w:rsidRDefault="00A94BC7" w:rsidP="002C73C1">
            <w:pPr>
              <w:rPr>
                <w:rFonts w:ascii="Arial" w:hAnsi="Arial" w:cs="Arial"/>
                <w:szCs w:val="22"/>
              </w:rPr>
            </w:pPr>
          </w:p>
          <w:p w:rsidR="00A94BC7" w:rsidRPr="00851D88" w:rsidRDefault="00A94BC7" w:rsidP="002C73C1">
            <w:pPr>
              <w:rPr>
                <w:rFonts w:ascii="Arial" w:hAnsi="Arial" w:cs="Arial"/>
                <w:sz w:val="20"/>
                <w:szCs w:val="22"/>
                <w:lang w:val="es-MX"/>
              </w:rPr>
            </w:pPr>
          </w:p>
        </w:tc>
      </w:tr>
    </w:tbl>
    <w:p w:rsidR="006269D1" w:rsidRPr="00851D88" w:rsidRDefault="006269D1" w:rsidP="006269D1">
      <w:pPr>
        <w:jc w:val="right"/>
        <w:rPr>
          <w:rFonts w:ascii="Arial" w:hAnsi="Arial" w:cs="Arial"/>
          <w:sz w:val="20"/>
          <w:szCs w:val="22"/>
          <w:lang w:val="es-MX"/>
        </w:rPr>
      </w:pPr>
    </w:p>
    <w:sectPr w:rsidR="006269D1" w:rsidRPr="00851D88" w:rsidSect="0016326B">
      <w:headerReference w:type="default" r:id="rId7"/>
      <w:pgSz w:w="11907" w:h="16839" w:code="9"/>
      <w:pgMar w:top="1701" w:right="1275" w:bottom="1530" w:left="1418" w:header="720" w:footer="720" w:gutter="0"/>
      <w:cols w:space="720"/>
      <w:docGrid w:linePitch="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5897" w:rsidRDefault="00865897" w:rsidP="0016326B">
      <w:r>
        <w:separator/>
      </w:r>
    </w:p>
  </w:endnote>
  <w:endnote w:type="continuationSeparator" w:id="0">
    <w:p w:rsidR="00865897" w:rsidRDefault="00865897" w:rsidP="001632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5897" w:rsidRDefault="00865897" w:rsidP="0016326B">
      <w:r>
        <w:separator/>
      </w:r>
    </w:p>
  </w:footnote>
  <w:footnote w:type="continuationSeparator" w:id="0">
    <w:p w:rsidR="00865897" w:rsidRDefault="00865897" w:rsidP="0016326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6326B" w:rsidRDefault="0016326B" w:rsidP="0016326B">
    <w:pPr>
      <w:pStyle w:val="Encabezado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0"/>
  <w:defaultTabStop w:val="708"/>
  <w:hyphenationZone w:val="425"/>
  <w:drawingGridHorizontalSpacing w:val="160"/>
  <w:drawingGridVerticalSpacing w:val="435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743D3"/>
    <w:rsid w:val="00000C38"/>
    <w:rsid w:val="00031DFB"/>
    <w:rsid w:val="000420D0"/>
    <w:rsid w:val="00091241"/>
    <w:rsid w:val="000C0BED"/>
    <w:rsid w:val="0016326B"/>
    <w:rsid w:val="00193801"/>
    <w:rsid w:val="00197B17"/>
    <w:rsid w:val="001D3C75"/>
    <w:rsid w:val="002221B8"/>
    <w:rsid w:val="002743D3"/>
    <w:rsid w:val="002C73C1"/>
    <w:rsid w:val="0036027F"/>
    <w:rsid w:val="00403E58"/>
    <w:rsid w:val="00420379"/>
    <w:rsid w:val="004326B5"/>
    <w:rsid w:val="00471A0E"/>
    <w:rsid w:val="004A599D"/>
    <w:rsid w:val="0051016D"/>
    <w:rsid w:val="00545B44"/>
    <w:rsid w:val="00552E23"/>
    <w:rsid w:val="005531DA"/>
    <w:rsid w:val="0058050C"/>
    <w:rsid w:val="006269D1"/>
    <w:rsid w:val="00685623"/>
    <w:rsid w:val="006862AF"/>
    <w:rsid w:val="006A041F"/>
    <w:rsid w:val="006B2B53"/>
    <w:rsid w:val="006E423F"/>
    <w:rsid w:val="00700169"/>
    <w:rsid w:val="007375BE"/>
    <w:rsid w:val="007966B5"/>
    <w:rsid w:val="007E1180"/>
    <w:rsid w:val="00851D88"/>
    <w:rsid w:val="00865897"/>
    <w:rsid w:val="00891989"/>
    <w:rsid w:val="008927C8"/>
    <w:rsid w:val="008A6766"/>
    <w:rsid w:val="00936486"/>
    <w:rsid w:val="00943A2E"/>
    <w:rsid w:val="00953420"/>
    <w:rsid w:val="00962D69"/>
    <w:rsid w:val="009A61EC"/>
    <w:rsid w:val="009F54FC"/>
    <w:rsid w:val="00A10D44"/>
    <w:rsid w:val="00A20EE3"/>
    <w:rsid w:val="00A74217"/>
    <w:rsid w:val="00A94BC7"/>
    <w:rsid w:val="00AA3FF6"/>
    <w:rsid w:val="00AB28C4"/>
    <w:rsid w:val="00AE3979"/>
    <w:rsid w:val="00B455FA"/>
    <w:rsid w:val="00B47A32"/>
    <w:rsid w:val="00B7099E"/>
    <w:rsid w:val="00B85AB5"/>
    <w:rsid w:val="00BD0F80"/>
    <w:rsid w:val="00BD4852"/>
    <w:rsid w:val="00C03640"/>
    <w:rsid w:val="00C4222D"/>
    <w:rsid w:val="00C5049C"/>
    <w:rsid w:val="00C62CB4"/>
    <w:rsid w:val="00C96691"/>
    <w:rsid w:val="00C96833"/>
    <w:rsid w:val="00CF6B42"/>
    <w:rsid w:val="00DC7509"/>
    <w:rsid w:val="00DF37FF"/>
    <w:rsid w:val="00E65D6A"/>
    <w:rsid w:val="00E9018E"/>
    <w:rsid w:val="00EE119D"/>
    <w:rsid w:val="00F257F0"/>
    <w:rsid w:val="00F4247C"/>
    <w:rsid w:val="00FB02F9"/>
    <w:rsid w:val="00FD7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06C26FC"/>
  <w15:docId w15:val="{29B8D315-F919-41FF-83CF-D01818CED2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s-AR" w:eastAsia="es-A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26B5"/>
    <w:rPr>
      <w:sz w:val="32"/>
      <w:lang w:val="es-ES" w:eastAsia="es-ES"/>
    </w:rPr>
  </w:style>
  <w:style w:type="paragraph" w:styleId="Ttulo1">
    <w:name w:val="heading 1"/>
    <w:basedOn w:val="Normal"/>
    <w:next w:val="Normal"/>
    <w:qFormat/>
    <w:rsid w:val="004326B5"/>
    <w:pPr>
      <w:keepNext/>
      <w:outlineLvl w:val="0"/>
    </w:pPr>
    <w:rPr>
      <w:sz w:val="40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F4247C"/>
    <w:rPr>
      <w:color w:val="808080"/>
    </w:rPr>
  </w:style>
  <w:style w:type="paragraph" w:styleId="Textodeglobo">
    <w:name w:val="Balloon Text"/>
    <w:basedOn w:val="Normal"/>
    <w:link w:val="TextodegloboCar"/>
    <w:rsid w:val="002743D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2743D3"/>
    <w:rPr>
      <w:rFonts w:ascii="Tahoma" w:hAnsi="Tahoma" w:cs="Tahoma"/>
      <w:sz w:val="16"/>
      <w:szCs w:val="16"/>
      <w:lang w:val="es-ES" w:eastAsia="es-ES"/>
    </w:rPr>
  </w:style>
  <w:style w:type="paragraph" w:styleId="Encabezado">
    <w:name w:val="header"/>
    <w:basedOn w:val="Normal"/>
    <w:link w:val="EncabezadoCar"/>
    <w:uiPriority w:val="99"/>
    <w:unhideWhenUsed/>
    <w:rsid w:val="0016326B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6326B"/>
    <w:rPr>
      <w:sz w:val="32"/>
      <w:lang w:val="es-ES" w:eastAsia="es-ES"/>
    </w:rPr>
  </w:style>
  <w:style w:type="paragraph" w:styleId="Piedepgina">
    <w:name w:val="footer"/>
    <w:basedOn w:val="Normal"/>
    <w:link w:val="PiedepginaCar"/>
    <w:unhideWhenUsed/>
    <w:rsid w:val="0016326B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16326B"/>
    <w:rPr>
      <w:sz w:val="32"/>
      <w:lang w:val="es-ES" w:eastAsia="es-ES"/>
    </w:rPr>
  </w:style>
  <w:style w:type="table" w:styleId="Tablaconcuadrcula">
    <w:name w:val="Table Grid"/>
    <w:basedOn w:val="Tablanormal"/>
    <w:rsid w:val="006269D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s&#233;%20A.%20Alberico\Documents\ESC.%20SARGENTO\2019\Pedido%20de%20derivaci&#243;n%20Apoyo%20o%20Gabinete%20-%20docen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91737D3B98384C48BFC18ECADA764E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FA6568-447A-465E-B2F9-8A1DF12D6576}"/>
      </w:docPartPr>
      <w:docPartBody>
        <w:p w:rsidR="00B91F22" w:rsidRDefault="00265517">
          <w:pPr>
            <w:pStyle w:val="91737D3B98384C48BFC18ECADA764ECE"/>
          </w:pPr>
          <w:r w:rsidRPr="00A07A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CF0C40AFF18C4CEE95F0B770DA7381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3FAB62-B3E7-4130-8A14-06C370AD4546}"/>
      </w:docPartPr>
      <w:docPartBody>
        <w:p w:rsidR="00B91F22" w:rsidRDefault="00265517">
          <w:pPr>
            <w:pStyle w:val="CF0C40AFF18C4CEE95F0B770DA73818C"/>
          </w:pPr>
          <w:r w:rsidRPr="00A07A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AB18963A0CCF4C2E8A32ABF510F7C39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F0A25-B3B4-49C8-AB3A-A7D122DC3FDD}"/>
      </w:docPartPr>
      <w:docPartBody>
        <w:p w:rsidR="00B91F22" w:rsidRDefault="00265517">
          <w:pPr>
            <w:pStyle w:val="AB18963A0CCF4C2E8A32ABF510F7C393"/>
          </w:pPr>
          <w:r w:rsidRPr="00A07A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F46A163761E74032ADC57435BF6C220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93468-214F-4161-8160-07FFFFEDF8A3}"/>
      </w:docPartPr>
      <w:docPartBody>
        <w:p w:rsidR="00B91F22" w:rsidRDefault="00265517">
          <w:pPr>
            <w:pStyle w:val="F46A163761E74032ADC57435BF6C2201"/>
          </w:pPr>
          <w:r w:rsidRPr="00A07AD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B7242D1C429F4FAA9A5F9967E4D5AD8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8C84E55-7A19-42F8-933E-858476C10519}"/>
      </w:docPartPr>
      <w:docPartBody>
        <w:p w:rsidR="00B91F22" w:rsidRDefault="00265517">
          <w:pPr>
            <w:pStyle w:val="B7242D1C429F4FAA9A5F9967E4D5AD8E"/>
          </w:pPr>
          <w:r w:rsidRPr="00A07ADC">
            <w:rPr>
              <w:rStyle w:val="Textodelmarcadordeposicin"/>
            </w:rPr>
            <w:t>Elija un elemento.</w:t>
          </w:r>
        </w:p>
      </w:docPartBody>
    </w:docPart>
    <w:docPart>
      <w:docPartPr>
        <w:name w:val="190C7ED041F9494D9A3FA566CE5082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31C41D-4DF8-4B4C-A71B-B13ADFA38A5C}"/>
      </w:docPartPr>
      <w:docPartBody>
        <w:p w:rsidR="00090E52" w:rsidRDefault="006726C6" w:rsidP="006726C6">
          <w:pPr>
            <w:pStyle w:val="190C7ED041F9494D9A3FA566CE50820B"/>
          </w:pPr>
          <w:r w:rsidRPr="00A07ADC">
            <w:rPr>
              <w:rStyle w:val="Textodelmarcadordeposicin"/>
            </w:rPr>
            <w:t>Elija un elemento.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265517"/>
    <w:rsid w:val="00090E52"/>
    <w:rsid w:val="00265517"/>
    <w:rsid w:val="006726C6"/>
    <w:rsid w:val="00850940"/>
    <w:rsid w:val="00863618"/>
    <w:rsid w:val="00864D0B"/>
    <w:rsid w:val="00A61529"/>
    <w:rsid w:val="00B91F22"/>
    <w:rsid w:val="00BE6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6726C6"/>
    <w:rPr>
      <w:color w:val="808080"/>
    </w:rPr>
  </w:style>
  <w:style w:type="paragraph" w:customStyle="1" w:styleId="91737D3B98384C48BFC18ECADA764ECE">
    <w:name w:val="91737D3B98384C48BFC18ECADA764ECE"/>
  </w:style>
  <w:style w:type="paragraph" w:customStyle="1" w:styleId="CF0C40AFF18C4CEE95F0B770DA73818C">
    <w:name w:val="CF0C40AFF18C4CEE95F0B770DA73818C"/>
  </w:style>
  <w:style w:type="paragraph" w:customStyle="1" w:styleId="AB18963A0CCF4C2E8A32ABF510F7C393">
    <w:name w:val="AB18963A0CCF4C2E8A32ABF510F7C393"/>
  </w:style>
  <w:style w:type="paragraph" w:customStyle="1" w:styleId="2826F9C267E4475882C9C4B65AED813D">
    <w:name w:val="2826F9C267E4475882C9C4B65AED813D"/>
  </w:style>
  <w:style w:type="paragraph" w:customStyle="1" w:styleId="F46A163761E74032ADC57435BF6C2201">
    <w:name w:val="F46A163761E74032ADC57435BF6C2201"/>
  </w:style>
  <w:style w:type="paragraph" w:customStyle="1" w:styleId="B7242D1C429F4FAA9A5F9967E4D5AD8E">
    <w:name w:val="B7242D1C429F4FAA9A5F9967E4D5AD8E"/>
  </w:style>
  <w:style w:type="paragraph" w:customStyle="1" w:styleId="D6B7DFE11B5E4B2B8143DF509FFCD449">
    <w:name w:val="D6B7DFE11B5E4B2B8143DF509FFCD449"/>
  </w:style>
  <w:style w:type="paragraph" w:customStyle="1" w:styleId="190C7ED041F9494D9A3FA566CE50820B">
    <w:name w:val="190C7ED041F9494D9A3FA566CE50820B"/>
    <w:rsid w:val="006726C6"/>
    <w:pPr>
      <w:spacing w:after="160" w:line="259" w:lineRule="auto"/>
    </w:pPr>
    <w:rPr>
      <w:lang w:val="es-AR" w:eastAsia="es-AR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79967-C79C-41DA-A96B-AC62AD9C36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Pedido de derivación Apoyo o Gabinete - docentes</Template>
  <TotalTime>1</TotalTime>
  <Pages>4</Pages>
  <Words>645</Words>
  <Characters>3551</Characters>
  <Application>Microsoft Office Word</Application>
  <DocSecurity>0</DocSecurity>
  <Lines>29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MINISTERIO DE EDUCACIÓN</vt:lpstr>
    </vt:vector>
  </TitlesOfParts>
  <Company>Ministerio de Educación</Company>
  <LinksUpToDate>false</LinksUpToDate>
  <CharactersWithSpaces>4188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MINISTERIO DE EDUCACIÓN</dc:title>
  <dc:creator>Usuario de Windows</dc:creator>
  <cp:lastModifiedBy>José Alberto Alberico</cp:lastModifiedBy>
  <cp:revision>2</cp:revision>
  <cp:lastPrinted>2011-04-28T10:13:00Z</cp:lastPrinted>
  <dcterms:created xsi:type="dcterms:W3CDTF">2019-05-29T17:04:00Z</dcterms:created>
  <dcterms:modified xsi:type="dcterms:W3CDTF">2019-05-29T17:04:00Z</dcterms:modified>
</cp:coreProperties>
</file>